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6C5D" w14:textId="77777777" w:rsidR="00091884" w:rsidRDefault="00C948DD">
      <w:pPr>
        <w:spacing w:after="240"/>
      </w:pPr>
      <w:r>
        <w:rPr>
          <w:noProof/>
        </w:rPr>
        <mc:AlternateContent>
          <mc:Choice Requires="wps">
            <w:drawing>
              <wp:anchor distT="0" distB="0" distL="114300" distR="114300" simplePos="0" relativeHeight="251658752" behindDoc="0" locked="0" layoutInCell="1" allowOverlap="1" wp14:anchorId="41B3D130" wp14:editId="2A6CEDF0">
                <wp:simplePos x="0" y="0"/>
                <wp:positionH relativeFrom="column">
                  <wp:posOffset>4606290</wp:posOffset>
                </wp:positionH>
                <wp:positionV relativeFrom="paragraph">
                  <wp:posOffset>72390</wp:posOffset>
                </wp:positionV>
                <wp:extent cx="71437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6750"/>
                        </a:xfrm>
                        <a:prstGeom prst="rect">
                          <a:avLst/>
                        </a:prstGeom>
                        <a:solidFill>
                          <a:srgbClr val="FFFFFF"/>
                        </a:solidFill>
                        <a:ln w="9525">
                          <a:solidFill>
                            <a:srgbClr val="000000"/>
                          </a:solidFill>
                          <a:prstDash val="dash"/>
                          <a:miter lim="800000"/>
                          <a:headEnd/>
                          <a:tailEnd/>
                        </a:ln>
                      </wps:spPr>
                      <wps:txbx>
                        <w:txbxContent>
                          <w:p w14:paraId="34D29C10" w14:textId="77777777" w:rsidR="00A21C1C" w:rsidRDefault="00A21C1C" w:rsidP="00A21C1C">
                            <w:pPr>
                              <w:snapToGrid w:val="0"/>
                              <w:spacing w:line="160" w:lineRule="exact"/>
                            </w:pPr>
                          </w:p>
                          <w:p w14:paraId="0EB9F09A" w14:textId="77777777" w:rsidR="00A21C1C" w:rsidRDefault="00A21C1C">
                            <w:r>
                              <w:rPr>
                                <w:rFonts w:hint="eastAsia"/>
                              </w:rPr>
                              <w:t>収入印紙</w:t>
                            </w:r>
                          </w:p>
                          <w:p w14:paraId="0E4FEECF" w14:textId="77777777" w:rsidR="00A21C1C" w:rsidRDefault="00A21C1C">
                            <w:r>
                              <w:rPr>
                                <w:rFonts w:hint="eastAsia"/>
                              </w:rPr>
                              <w:t>ちょう付</w:t>
                            </w:r>
                          </w:p>
                          <w:p w14:paraId="2B892AC8" w14:textId="77777777" w:rsidR="00A21C1C" w:rsidRDefault="00A21C1C" w:rsidP="00A21C1C">
                            <w:pPr>
                              <w:snapToGrid w:val="0"/>
                              <w:spacing w:line="1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o:spid="_x0000_s1026" type="#_x0000_t202" style="position:absolute;left:0;text-align:left;margin-left:362.7pt;margin-top:5.7pt;width:56.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">
                <v:stroke dashstyle="dash"/>
                <v:textbox inset="5.85pt,.7pt,5.85pt,.7pt">
                  <w:txbxContent>
                    <w:p w:rsidR="00A21C1C" w:rsidRDefault="00A21C1C" w:rsidP="00A21C1C">
                      <w:pPr>
                        <w:snapToGrid w:val="0"/>
                        <w:spacing w:line="160" w:lineRule="exact"/>
                      </w:pPr>
                    </w:p>
                    <w:p w:rsidR="00A21C1C" w:rsidRDefault="00A21C1C">
                      <w:r>
                        <w:rPr>
                          <w:rFonts w:hint="eastAsia"/>
                        </w:rPr>
                        <w:t>収入印紙</w:t>
                      </w:r>
                    </w:p>
                    <w:p w:rsidR="00A21C1C" w:rsidRDefault="00A21C1C">
                      <w:r>
                        <w:rPr>
                          <w:rFonts w:hint="eastAsia"/>
                        </w:rPr>
                        <w:t>ちょう付</w:t>
                      </w:r>
                    </w:p>
                    <w:p w:rsidR="00A21C1C" w:rsidRDefault="00A21C1C" w:rsidP="00A21C1C">
                      <w:pPr>
                        <w:snapToGrid w:val="0"/>
                        <w:spacing w:line="160" w:lineRule="exact"/>
                      </w:pPr>
                    </w:p>
                  </w:txbxContent>
                </v:textbox>
              </v:shape>
            </w:pict>
          </mc:Fallback>
        </mc:AlternateContent>
      </w:r>
      <w:r w:rsidR="00091884">
        <w:rPr>
          <w:rFonts w:hint="eastAsia"/>
        </w:rPr>
        <w:t>様式第</w:t>
      </w:r>
      <w:r w:rsidR="004E6DC8">
        <w:t>2</w:t>
      </w:r>
      <w:r w:rsidR="00091884">
        <w:rPr>
          <w:rFonts w:hint="eastAsia"/>
        </w:rPr>
        <w:t>号</w:t>
      </w:r>
      <w:r w:rsidR="00091884">
        <w:t>(</w:t>
      </w:r>
      <w:r w:rsidR="00091884">
        <w:rPr>
          <w:rFonts w:hint="eastAsia"/>
        </w:rPr>
        <w:t>第</w:t>
      </w:r>
      <w:r w:rsidR="004E6DC8">
        <w:t>8</w:t>
      </w:r>
      <w:r w:rsidR="00091884">
        <w:rPr>
          <w:rFonts w:hint="eastAsia"/>
        </w:rPr>
        <w:t>条関係</w:t>
      </w:r>
      <w:r w:rsidR="00091884">
        <w:t>)</w:t>
      </w:r>
    </w:p>
    <w:p w14:paraId="7BF1EFF7" w14:textId="77777777" w:rsidR="00A21C1C" w:rsidRDefault="00B95855" w:rsidP="00A21C1C">
      <w:pPr>
        <w:spacing w:after="240"/>
        <w:jc w:val="center"/>
      </w:pPr>
      <w:r>
        <w:rPr>
          <w:rFonts w:hint="eastAsia"/>
          <w:spacing w:val="53"/>
        </w:rPr>
        <w:t>（仮）</w:t>
      </w:r>
      <w:r w:rsidR="00A21C1C">
        <w:rPr>
          <w:rFonts w:hint="eastAsia"/>
          <w:spacing w:val="53"/>
        </w:rPr>
        <w:t>建設工事請負契約</w:t>
      </w:r>
      <w:r w:rsidR="00A21C1C">
        <w:rPr>
          <w:rFonts w:hint="eastAsia"/>
        </w:rPr>
        <w:t>書</w:t>
      </w:r>
    </w:p>
    <w:p w14:paraId="0B8FE22D" w14:textId="77777777" w:rsidR="00E247B7" w:rsidRDefault="00E247B7" w:rsidP="00E247B7">
      <w:pPr>
        <w:spacing w:line="160" w:lineRule="exact"/>
      </w:pPr>
    </w:p>
    <w:p w14:paraId="29E48D2C" w14:textId="77777777" w:rsidR="00A21C1C" w:rsidRDefault="00E247B7" w:rsidP="00E247B7">
      <w:r>
        <w:t xml:space="preserve">1 </w:t>
      </w:r>
      <w:r w:rsidR="00091884">
        <w:rPr>
          <w:rFonts w:hint="eastAsia"/>
        </w:rPr>
        <w:t>工事番号及び工事名</w:t>
      </w:r>
    </w:p>
    <w:p w14:paraId="4008ACFF" w14:textId="77777777" w:rsidR="00E247B7" w:rsidRDefault="00E247B7" w:rsidP="00E247B7">
      <w:r>
        <w:t xml:space="preserve">2 </w:t>
      </w:r>
      <w:r w:rsidRPr="00E247B7">
        <w:rPr>
          <w:rFonts w:hint="eastAsia"/>
          <w:spacing w:val="175"/>
          <w:kern w:val="0"/>
          <w:fitText w:val="1890" w:id="-1788043776"/>
        </w:rPr>
        <w:t>工事場</w:t>
      </w:r>
      <w:r w:rsidRPr="00E247B7">
        <w:rPr>
          <w:rFonts w:hint="eastAsia"/>
          <w:kern w:val="0"/>
          <w:fitText w:val="1890" w:id="-1788043776"/>
        </w:rPr>
        <w:t>所</w:t>
      </w:r>
    </w:p>
    <w:p w14:paraId="27E18E93" w14:textId="77777777" w:rsidR="00091884" w:rsidRDefault="00E247B7" w:rsidP="00A21C1C">
      <w:r>
        <w:t xml:space="preserve">3 </w:t>
      </w:r>
      <w:r w:rsidR="00091884">
        <w:rPr>
          <w:rFonts w:hint="eastAsia"/>
          <w:spacing w:val="735"/>
        </w:rPr>
        <w:t>工</w:t>
      </w:r>
      <w:r w:rsidR="00091884">
        <w:rPr>
          <w:rFonts w:hint="eastAsia"/>
        </w:rPr>
        <w:t>期　　　　　　　　年　　月　　日から</w:t>
      </w:r>
      <w:r w:rsidR="004D6FE9">
        <w:rPr>
          <w:rFonts w:hint="eastAsia"/>
        </w:rPr>
        <w:t>（議会の議決日の翌日）</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w:t>
      </w:r>
      <w:r>
        <w:t xml:space="preserve"> </w:t>
      </w:r>
      <w:r w:rsidR="00091884">
        <w:rPr>
          <w:rFonts w:hint="eastAsia"/>
        </w:rPr>
        <w:t xml:space="preserve">　年　　月　　日まで</w:t>
      </w:r>
    </w:p>
    <w:p w14:paraId="13277260" w14:textId="77777777" w:rsidR="00091884" w:rsidRDefault="004E6DC8" w:rsidP="00A21C1C">
      <w:pPr>
        <w:spacing w:before="240"/>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6B5B7F99" w14:textId="77777777" w:rsidR="00091884" w:rsidRDefault="00091884" w:rsidP="00D4382A">
      <w:pPr>
        <w:spacing w:line="400" w:lineRule="exact"/>
      </w:pPr>
      <w:r>
        <w:rPr>
          <w:rFonts w:hint="eastAsia"/>
        </w:rPr>
        <w:t xml:space="preserve">　　うち取引に係る消費税及び地方消費税の額　　　　　　　　　　　　　円</w:t>
      </w:r>
    </w:p>
    <w:p w14:paraId="303B0FA9"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64D4A2A1"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4C6FEB54" w14:textId="77777777" w:rsidR="00B778F3" w:rsidRPr="004E6DC8" w:rsidRDefault="00B778F3" w:rsidP="00B778F3">
      <w:pPr>
        <w:spacing w:line="400" w:lineRule="atLeast"/>
        <w:ind w:firstLineChars="150" w:firstLine="315"/>
      </w:pPr>
      <w:r w:rsidRPr="004E6DC8">
        <w:rPr>
          <w:rFonts w:hint="eastAsia"/>
        </w:rPr>
        <w:t>工事を施工しない時間帯</w:t>
      </w:r>
    </w:p>
    <w:p w14:paraId="7CA3E47B" w14:textId="77777777" w:rsidR="00091884" w:rsidRPr="004E6DC8" w:rsidRDefault="004E6DC8">
      <w:pPr>
        <w:spacing w:line="400" w:lineRule="exact"/>
      </w:pPr>
      <w:r>
        <w:t>6</w:t>
      </w:r>
      <w:r w:rsidR="00091884" w:rsidRPr="004E6DC8">
        <w:rPr>
          <w:rFonts w:hint="eastAsia"/>
        </w:rPr>
        <w:t xml:space="preserve">　契約保証金</w:t>
      </w:r>
    </w:p>
    <w:p w14:paraId="36814343"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17FE2F7E" w14:textId="77777777" w:rsidR="00091884" w:rsidRDefault="00091884">
      <w:pPr>
        <w:pStyle w:val="a7"/>
        <w:spacing w:line="400" w:lineRule="exact"/>
      </w:pPr>
      <w:r>
        <w:t>(</w:t>
      </w:r>
      <w:r w:rsidR="004E6DC8">
        <w:t>1</w:t>
      </w:r>
      <w:r>
        <w:t>)</w:t>
      </w:r>
      <w:r>
        <w:rPr>
          <w:rFonts w:hint="eastAsia"/>
        </w:rPr>
        <w:t xml:space="preserve">　解体工事に要する費用</w:t>
      </w:r>
    </w:p>
    <w:p w14:paraId="0D70B990" w14:textId="77777777" w:rsidR="00091884" w:rsidRDefault="00091884">
      <w:pPr>
        <w:pStyle w:val="a7"/>
        <w:spacing w:line="400" w:lineRule="exact"/>
      </w:pPr>
      <w:r>
        <w:t>(</w:t>
      </w:r>
      <w:r w:rsidR="004E6DC8">
        <w:t>2</w:t>
      </w:r>
      <w:r>
        <w:t>)</w:t>
      </w:r>
      <w:r>
        <w:rPr>
          <w:rFonts w:hint="eastAsia"/>
        </w:rPr>
        <w:t xml:space="preserve">　再資源化等に要する費用</w:t>
      </w:r>
    </w:p>
    <w:p w14:paraId="388B730C" w14:textId="77777777" w:rsidR="00091884" w:rsidRDefault="00091884">
      <w:pPr>
        <w:pStyle w:val="a7"/>
        <w:spacing w:line="400" w:lineRule="exact"/>
      </w:pPr>
      <w:r>
        <w:t>(</w:t>
      </w:r>
      <w:r w:rsidR="004E6DC8">
        <w:t>3</w:t>
      </w:r>
      <w:r>
        <w:t>)</w:t>
      </w:r>
      <w:r>
        <w:rPr>
          <w:rFonts w:hint="eastAsia"/>
        </w:rPr>
        <w:t xml:space="preserve">　分別解体等の方法</w:t>
      </w:r>
    </w:p>
    <w:p w14:paraId="58C973DE"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436EE3B0" w14:textId="77777777" w:rsidR="004D6FE9" w:rsidRDefault="004D6FE9" w:rsidP="00A21C1C">
      <w:pPr>
        <w:pStyle w:val="a7"/>
        <w:spacing w:line="400" w:lineRule="exact"/>
        <w:ind w:hangingChars="50" w:hanging="105"/>
      </w:pPr>
      <w:r>
        <w:t>8</w:t>
      </w:r>
      <w:r>
        <w:rPr>
          <w:rFonts w:hint="eastAsia"/>
        </w:rPr>
        <w:t xml:space="preserve">　この契約書は、地方自治法第</w:t>
      </w:r>
      <w:r>
        <w:t>96</w:t>
      </w:r>
      <w:r>
        <w:rPr>
          <w:rFonts w:hint="eastAsia"/>
        </w:rPr>
        <w:t>条</w:t>
      </w:r>
      <w:r>
        <w:t>(</w:t>
      </w:r>
      <w:r>
        <w:rPr>
          <w:rFonts w:hint="eastAsia"/>
        </w:rPr>
        <w:t>昭和</w:t>
      </w:r>
      <w:r>
        <w:t>22</w:t>
      </w:r>
      <w:r>
        <w:rPr>
          <w:rFonts w:hint="eastAsia"/>
        </w:rPr>
        <w:t>年</w:t>
      </w:r>
      <w:r>
        <w:t>4</w:t>
      </w:r>
      <w:r>
        <w:rPr>
          <w:rFonts w:hint="eastAsia"/>
        </w:rPr>
        <w:t>月</w:t>
      </w:r>
      <w:r>
        <w:t>17</w:t>
      </w:r>
      <w:r>
        <w:rPr>
          <w:rFonts w:hint="eastAsia"/>
        </w:rPr>
        <w:t>日法律第</w:t>
      </w:r>
      <w:r>
        <w:t>67</w:t>
      </w:r>
      <w:r>
        <w:rPr>
          <w:rFonts w:hint="eastAsia"/>
        </w:rPr>
        <w:t>号</w:t>
      </w:r>
      <w:r>
        <w:t>)</w:t>
      </w:r>
      <w:r>
        <w:rPr>
          <w:rFonts w:hint="eastAsia"/>
        </w:rPr>
        <w:t>第</w:t>
      </w:r>
      <w:r>
        <w:t>1</w:t>
      </w:r>
      <w:r>
        <w:rPr>
          <w:rFonts w:hint="eastAsia"/>
        </w:rPr>
        <w:t>項第</w:t>
      </w:r>
      <w:r>
        <w:t>5</w:t>
      </w:r>
      <w:r>
        <w:rPr>
          <w:rFonts w:hint="eastAsia"/>
        </w:rPr>
        <w:t>号の規定による潮来市議会の議決を受けたときに本契約としての効力を発するものとする。</w:t>
      </w:r>
    </w:p>
    <w:p w14:paraId="1021C130" w14:textId="77777777" w:rsidR="00091884"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また，請負人が共同企業体を結成している場合には，請負人は，別添の共同企業体協定書により上記の工事を共同連帯して請け負う。</w:t>
      </w:r>
    </w:p>
    <w:p w14:paraId="79FD17A4" w14:textId="77777777" w:rsidR="00091884" w:rsidRDefault="00091884">
      <w:pPr>
        <w:spacing w:line="400" w:lineRule="exact"/>
      </w:pPr>
      <w:r>
        <w:rPr>
          <w:rFonts w:hint="eastAsia"/>
        </w:rPr>
        <w:t xml:space="preserve">　この契約を証するため，本書　通を作成し，当事者記名押印のうえ，各</w:t>
      </w:r>
      <w:r w:rsidR="004E6DC8">
        <w:t>1</w:t>
      </w:r>
      <w:r>
        <w:rPr>
          <w:rFonts w:hint="eastAsia"/>
        </w:rPr>
        <w:t>通を保有する。</w:t>
      </w:r>
    </w:p>
    <w:p w14:paraId="7D80DA2C" w14:textId="77777777" w:rsidR="00091884" w:rsidRDefault="00091884">
      <w:pPr>
        <w:pStyle w:val="a3"/>
        <w:tabs>
          <w:tab w:val="clear" w:pos="4252"/>
          <w:tab w:val="clear" w:pos="8504"/>
        </w:tabs>
        <w:snapToGrid/>
        <w:spacing w:line="400" w:lineRule="exact"/>
      </w:pPr>
      <w:r>
        <w:rPr>
          <w:rFonts w:hint="eastAsia"/>
        </w:rPr>
        <w:t xml:space="preserve">　　　年　　月　　日</w:t>
      </w:r>
    </w:p>
    <w:p w14:paraId="533EC3E4"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29EDF00D" w14:textId="77777777"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Pr>
          <w:rFonts w:hint="eastAsia"/>
        </w:rPr>
        <w:t>印</w:t>
      </w:r>
    </w:p>
    <w:p w14:paraId="281EDD9E" w14:textId="77777777" w:rsidR="0076635D" w:rsidRDefault="00091884">
      <w:pPr>
        <w:spacing w:line="400" w:lineRule="exact"/>
        <w:jc w:val="right"/>
      </w:pPr>
      <w:r>
        <w:rPr>
          <w:rFonts w:hint="eastAsia"/>
          <w:spacing w:val="53"/>
        </w:rPr>
        <w:t>請負</w:t>
      </w:r>
      <w:r>
        <w:rPr>
          <w:rFonts w:hint="eastAsia"/>
        </w:rPr>
        <w:t xml:space="preserve">人　</w:t>
      </w:r>
      <w:r w:rsidR="0076635D">
        <w:rPr>
          <w:rFonts w:hint="eastAsia"/>
        </w:rPr>
        <w:t xml:space="preserve">　　　　　　特定建設工事共同企業体</w:t>
      </w:r>
    </w:p>
    <w:p w14:paraId="4328C765" w14:textId="77777777" w:rsidR="0076635D" w:rsidRDefault="0076635D">
      <w:pPr>
        <w:spacing w:line="400" w:lineRule="exact"/>
        <w:jc w:val="right"/>
      </w:pPr>
      <w:r>
        <w:rPr>
          <w:rFonts w:hint="eastAsia"/>
        </w:rPr>
        <w:t xml:space="preserve">代表構成員　住　所　　　　　　　　　　　　　　</w:t>
      </w:r>
    </w:p>
    <w:p w14:paraId="0E765519" w14:textId="77777777" w:rsidR="00B95855" w:rsidRDefault="0076635D" w:rsidP="00B95855">
      <w:pPr>
        <w:spacing w:line="400" w:lineRule="exact"/>
        <w:ind w:firstLineChars="2300" w:firstLine="4830"/>
        <w:jc w:val="left"/>
      </w:pPr>
      <w:r>
        <w:rPr>
          <w:rFonts w:hint="eastAsia"/>
        </w:rPr>
        <w:t xml:space="preserve">氏　名　　　　　　　</w:t>
      </w:r>
      <w:r w:rsidR="00B95855">
        <w:rPr>
          <w:rFonts w:hint="eastAsia"/>
        </w:rPr>
        <w:t xml:space="preserve">　　　</w:t>
      </w:r>
      <w:r w:rsidR="00B95855">
        <w:t xml:space="preserve">    </w:t>
      </w:r>
      <w:r w:rsidR="00B95855">
        <w:rPr>
          <w:rFonts w:hint="eastAsia"/>
        </w:rPr>
        <w:t xml:space="preserve">　印</w:t>
      </w:r>
    </w:p>
    <w:p w14:paraId="6CAB46AB" w14:textId="77777777" w:rsidR="00B95855" w:rsidRDefault="00B95855" w:rsidP="00B95855">
      <w:pPr>
        <w:spacing w:line="400" w:lineRule="exact"/>
        <w:ind w:right="840" w:firstLineChars="1900" w:firstLine="3990"/>
      </w:pPr>
      <w:r>
        <w:rPr>
          <w:rFonts w:hint="eastAsia"/>
        </w:rPr>
        <w:t xml:space="preserve">構成員　住　所　</w:t>
      </w:r>
    </w:p>
    <w:p w14:paraId="01C2FCDF" w14:textId="77777777" w:rsidR="00B95855" w:rsidRDefault="00B95855" w:rsidP="00B95855">
      <w:pPr>
        <w:spacing w:line="400" w:lineRule="exact"/>
        <w:ind w:firstLineChars="2300" w:firstLine="4830"/>
      </w:pPr>
      <w:r>
        <w:rPr>
          <w:rFonts w:hint="eastAsia"/>
        </w:rPr>
        <w:t>氏　名　　　　　　　　　　　　　印</w:t>
      </w:r>
    </w:p>
    <w:p w14:paraId="306B961C" w14:textId="77777777" w:rsidR="00E247B7" w:rsidRDefault="00E247B7" w:rsidP="00E247B7">
      <w:pPr>
        <w:spacing w:line="300" w:lineRule="exact"/>
        <w:jc w:val="right"/>
      </w:pPr>
    </w:p>
    <w:p w14:paraId="2A6A7243" w14:textId="77777777" w:rsidR="00091884" w:rsidRPr="004E6DC8" w:rsidRDefault="00091884" w:rsidP="00CA478B">
      <w:pPr>
        <w:ind w:left="420" w:hanging="420"/>
      </w:pPr>
      <w:r>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50AE46C3"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48DD7930"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737EF1D0"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680FAE6C"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3CA35ACC"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61DF1DB9"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47842556"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339939FF"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1852B8BE"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388600FA"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07E05A41"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44F32483"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3ECC9892"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4A05F0D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60F5D6E6"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5242317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50714C85"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2591686E"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565FFCD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3B734C0C"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号の場合においては，履行保証保険契約の締結後，直ちにその保険証券を甲に寄託しなければならない。</w:t>
      </w:r>
    </w:p>
    <w:p w14:paraId="51394BF0" w14:textId="77777777" w:rsidR="00091884" w:rsidRPr="004E6DC8" w:rsidRDefault="00091884" w:rsidP="00CD024C">
      <w:pPr>
        <w:ind w:left="525" w:hanging="525"/>
      </w:pPr>
      <w:r w:rsidRPr="004E6DC8">
        <w:rPr>
          <w:rFonts w:hint="eastAsia"/>
        </w:rPr>
        <w:lastRenderedPageBreak/>
        <w:t xml:space="preserve">　</w:t>
      </w:r>
      <w:r w:rsidRPr="004E6DC8">
        <w:t>(</w:t>
      </w:r>
      <w:r w:rsidR="004E6DC8">
        <w:t>1</w:t>
      </w:r>
      <w:r w:rsidRPr="004E6DC8">
        <w:t>)</w:t>
      </w:r>
      <w:r w:rsidRPr="004E6DC8">
        <w:rPr>
          <w:rFonts w:hint="eastAsia"/>
        </w:rPr>
        <w:t xml:space="preserve">　契約保証金の納付</w:t>
      </w:r>
    </w:p>
    <w:p w14:paraId="1E231F6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4477F3B4"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48CD18F5"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7F433D4D"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5193AC0E"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293C834F"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11862899"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62D02037"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6570C561" w14:textId="77777777" w:rsidR="00091884" w:rsidRPr="004E6DC8" w:rsidRDefault="00091884" w:rsidP="00CD024C">
      <w:pPr>
        <w:ind w:left="318" w:hanging="210"/>
      </w:pPr>
      <w:r w:rsidRPr="004E6DC8">
        <w:rPr>
          <w:rFonts w:hint="eastAsia"/>
        </w:rPr>
        <w:t>〔注〕　契約の保証を免除する場合は，この条を削除する。</w:t>
      </w:r>
    </w:p>
    <w:p w14:paraId="32510D8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6A81C8F7"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10079768"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0E4824EF"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00BDA87D"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06F577B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11FE52B8"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64B8146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04F3946B"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0F91725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59DC2030" w14:textId="77777777" w:rsidR="00091884" w:rsidRPr="004E6DC8" w:rsidRDefault="00091884" w:rsidP="00CD024C">
      <w:pPr>
        <w:ind w:left="210" w:hanging="210"/>
      </w:pPr>
      <w:r w:rsidRPr="004E6DC8">
        <w:rPr>
          <w:rFonts w:hint="eastAsia"/>
        </w:rPr>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w:t>
      </w:r>
      <w:r w:rsidRPr="004E6DC8">
        <w:rPr>
          <w:rFonts w:hint="eastAsia"/>
        </w:rPr>
        <w:lastRenderedPageBreak/>
        <w:t>施工方法等を指定した場合において，設計図書に特許権等の対象である旨の明示がなく，かつ，乙がその存在をしらなかったときは，甲は，乙がその使用に関して要した費用を負担しなければならない。</w:t>
      </w:r>
    </w:p>
    <w:p w14:paraId="6CCBAE3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5CE6AF6B"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18E4946F"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141F23C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09ABEDF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23D42B4B"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1D8D8F93"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5AC9BE23"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0890265A"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1D1BF1C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541864FE"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46E75976"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345FE101"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5D47B4BC"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22ED742E"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0A8EC110" w14:textId="6D0B29BD" w:rsidR="00091884" w:rsidRDefault="004E6DC8" w:rsidP="00CD024C">
      <w:pPr>
        <w:ind w:left="210" w:hanging="210"/>
      </w:pPr>
      <w:r>
        <w:t>2</w:t>
      </w:r>
      <w:r w:rsidR="00091884" w:rsidRPr="004E6DC8">
        <w:rPr>
          <w:rFonts w:hint="eastAsia"/>
        </w:rPr>
        <w:t xml:space="preserve">　現場代理人は，この契約の履行に関し，工事現場に常駐し，その運営，取締りを行うほか，請負代金額の変更，請負代金の請求及び受領，第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604D2368" w14:textId="37C7C04C" w:rsidR="00E16248" w:rsidRPr="004E6DC8" w:rsidRDefault="00E16248" w:rsidP="00CD024C">
      <w:pPr>
        <w:ind w:left="210" w:hanging="210"/>
      </w:pPr>
      <w:r>
        <w:rPr>
          <w:rFonts w:hint="eastAsia"/>
        </w:rPr>
        <w:t>3</w:t>
      </w:r>
      <w:r w:rsidRPr="00E16248">
        <w:rPr>
          <w:rFonts w:hint="eastAsia"/>
        </w:rPr>
        <w:t xml:space="preserve">　甲は，前項の規定にかかわらず，現場代理人の工事現場における運営，取り締まり及び権限の行使に支障なく，かつ，発注者との連絡体制が確保されると認められる場合には，</w:t>
      </w:r>
      <w:r w:rsidRPr="00E16248">
        <w:rPr>
          <w:rFonts w:hint="eastAsia"/>
        </w:rPr>
        <w:lastRenderedPageBreak/>
        <w:t>現場代理人について工事現場における常駐を要しないこととすることができる。</w:t>
      </w:r>
    </w:p>
    <w:p w14:paraId="219126B5" w14:textId="1B8589FB" w:rsidR="00091884" w:rsidRPr="004E6DC8" w:rsidRDefault="00E16248"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5886A174" w14:textId="4246F315" w:rsidR="00F22C0F" w:rsidRPr="004E6DC8" w:rsidRDefault="00E16248" w:rsidP="00CD024C">
      <w:pPr>
        <w:ind w:left="210" w:hanging="210"/>
      </w:pPr>
      <w:r>
        <w:t>5</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3FECC5B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7969F0DE"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704A6A5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71DF330C"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1AB6354B"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5B27414E"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0C013CFC"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268D3563"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1245E66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1EA4527D"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20FD35D1"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2D065371"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66BBD896"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4F70D7B8" w14:textId="77777777" w:rsidR="00091884" w:rsidRPr="004E6DC8" w:rsidRDefault="004E6DC8" w:rsidP="00CD024C">
      <w:pPr>
        <w:ind w:left="210" w:hanging="210"/>
      </w:pPr>
      <w:r>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371096E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12799BFF"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5E624014" w14:textId="77777777" w:rsidR="00091884" w:rsidRPr="004E6DC8" w:rsidRDefault="004E6DC8" w:rsidP="00CD024C">
      <w:pPr>
        <w:ind w:left="210" w:hanging="210"/>
      </w:pPr>
      <w:r>
        <w:lastRenderedPageBreak/>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7A41332D"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3255457A"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0C57242D"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0613976F"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38A542E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37059AD9"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6D12505E"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72A228AC"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51FF3882"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4727ADF7"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ればならない。</w:t>
      </w:r>
    </w:p>
    <w:p w14:paraId="5849B54B"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1EBCF2E9"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51BFA75D"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40848901"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w:t>
      </w:r>
      <w:r w:rsidR="00091884" w:rsidRPr="004E6DC8">
        <w:rPr>
          <w:rFonts w:hint="eastAsia"/>
        </w:rPr>
        <w:lastRenderedPageBreak/>
        <w:t>なった支給材料又は貸与品を甲に返還しなければならない。</w:t>
      </w:r>
    </w:p>
    <w:p w14:paraId="3788CC9F"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161EC0C3"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34D5B9E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0648B9B2"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2F0883AF"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74B095E1"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3572D99E"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12134610"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0873881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53399222"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62A7F4C5"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60662246"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して，工事の施工部分を最小限度破壊して検査することができる。</w:t>
      </w:r>
    </w:p>
    <w:p w14:paraId="493DC92C"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625B6C7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685DA02B"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6AD68AA1"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439129BD"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32FB1D30" w14:textId="77777777" w:rsidR="00091884" w:rsidRPr="004E6DC8" w:rsidRDefault="00091884" w:rsidP="00CD024C">
      <w:pPr>
        <w:ind w:left="525" w:hanging="525"/>
      </w:pPr>
      <w:r w:rsidRPr="004E6DC8">
        <w:rPr>
          <w:rFonts w:hint="eastAsia"/>
        </w:rPr>
        <w:lastRenderedPageBreak/>
        <w:t xml:space="preserve">　</w:t>
      </w:r>
      <w:r w:rsidRPr="004E6DC8">
        <w:t>(</w:t>
      </w:r>
      <w:r w:rsidR="004E6DC8">
        <w:t>3</w:t>
      </w:r>
      <w:r w:rsidRPr="004E6DC8">
        <w:t>)</w:t>
      </w:r>
      <w:r w:rsidRPr="004E6DC8">
        <w:rPr>
          <w:rFonts w:hint="eastAsia"/>
        </w:rPr>
        <w:t xml:space="preserve">　設計図書の表示が明確でないこと。</w:t>
      </w:r>
    </w:p>
    <w:p w14:paraId="669B98FF"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7A495150"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69C172BB"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3D5B55C3"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73F5EDE8"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3CB4D5D7"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007C7CFD"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42D3AE42"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4DD0E43B"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61D090F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19560BEE"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151465C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4A916599"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46F38469"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072B8438"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w:t>
      </w:r>
      <w:r w:rsidR="00091884" w:rsidRPr="004E6DC8">
        <w:rPr>
          <w:rFonts w:hint="eastAsia"/>
        </w:rPr>
        <w:lastRenderedPageBreak/>
        <w:t>維持し，若しくは労働者，建設機械器具等を保持するための費用その他の工事の施工の一時中止に伴う増加費用を必要とし，若しくは乙に損害を及ぼしたときは必要な費用を負担しなければならない。</w:t>
      </w:r>
    </w:p>
    <w:p w14:paraId="2B7C042E" w14:textId="77777777" w:rsidR="00FC1405" w:rsidRPr="004E6DC8" w:rsidRDefault="00FC1405" w:rsidP="00CD024C">
      <w:pPr>
        <w:ind w:left="210" w:hanging="210"/>
      </w:pPr>
      <w:r w:rsidRPr="004E6DC8">
        <w:rPr>
          <w:rFonts w:hint="eastAsia"/>
        </w:rPr>
        <w:t>（著しく短い工期の禁止）</w:t>
      </w:r>
    </w:p>
    <w:p w14:paraId="4FB91627"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0A93ADEA"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5E839205"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7885A38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39DE75F6"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26604000"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55840D7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4605D41E"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68A751B9"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75F7035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20481858"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08DAA5A3"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4711247F"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この契約の規定により，乙が増加費用を必要とした場合又は損害を受けた場合に甲が負担する必要な費用の額については，甲乙協議して定める。</w:t>
      </w:r>
    </w:p>
    <w:p w14:paraId="77B2048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0363F068"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2C0A7EF4"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w:t>
      </w:r>
      <w:r w:rsidR="00091884" w:rsidRPr="004E6DC8">
        <w:rPr>
          <w:rFonts w:hint="eastAsia"/>
        </w:rPr>
        <w:lastRenderedPageBreak/>
        <w:t>る額につき，請負代金額の変更に応じなければならない。</w:t>
      </w:r>
    </w:p>
    <w:p w14:paraId="29B520D2"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24B8EB63"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652AF94C"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3CAACBA0"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7F528BFE"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1CD18B6F"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2DDED40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5879CF70"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5417D7EC"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31C36994"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30B61B5F"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5544E5B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4F2DDEB8"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2DC623F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255F9760"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w:t>
      </w:r>
      <w:r w:rsidRPr="004E6DC8">
        <w:rPr>
          <w:rFonts w:hint="eastAsia"/>
        </w:rPr>
        <w:lastRenderedPageBreak/>
        <w:t>ものについては，甲が負担する。</w:t>
      </w:r>
    </w:p>
    <w:p w14:paraId="5F3EF805"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0DBDAFDC"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41104EC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29AC2468"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4BFD6F04"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5498BFFF"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030A87C9"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4607DDF2"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74492097" w14:textId="77777777">
        <w:tc>
          <w:tcPr>
            <w:tcW w:w="5145" w:type="dxa"/>
          </w:tcPr>
          <w:p w14:paraId="36DA6209"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72EFCAEF"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損害を受けた工事目的物に相応する請負代金額とし，残存価値がある場合には，その評価額を差し引いた額とする。</w:t>
            </w:r>
          </w:p>
        </w:tc>
      </w:tr>
      <w:tr w:rsidR="00091884" w:rsidRPr="004E6DC8" w14:paraId="7131EA9D" w14:textId="77777777">
        <w:tc>
          <w:tcPr>
            <w:tcW w:w="5145" w:type="dxa"/>
          </w:tcPr>
          <w:p w14:paraId="3474451B" w14:textId="77777777" w:rsidR="00091884" w:rsidRPr="004E6DC8" w:rsidRDefault="00091884" w:rsidP="00CD024C">
            <w:pPr>
              <w:ind w:left="113"/>
            </w:pPr>
            <w:r w:rsidRPr="004E6DC8">
              <w:t>(</w:t>
            </w:r>
            <w:r w:rsidR="004E6DC8">
              <w:t>2</w:t>
            </w:r>
            <w:r w:rsidRPr="004E6DC8">
              <w:t>)</w:t>
            </w:r>
            <w:r w:rsidRPr="004E6DC8">
              <w:rPr>
                <w:rFonts w:hint="eastAsia"/>
              </w:rPr>
              <w:t xml:space="preserve">　工事材料に関する損害</w:t>
            </w:r>
          </w:p>
        </w:tc>
        <w:tc>
          <w:tcPr>
            <w:tcW w:w="3360" w:type="dxa"/>
          </w:tcPr>
          <w:p w14:paraId="6B8BE736"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2DE1C7DA" w14:textId="77777777">
        <w:tc>
          <w:tcPr>
            <w:tcW w:w="5145" w:type="dxa"/>
          </w:tcPr>
          <w:p w14:paraId="23028DBC"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34043326" w14:textId="77777777" w:rsidR="00091884" w:rsidRPr="004E6DC8" w:rsidRDefault="00091884" w:rsidP="00CD024C"/>
        </w:tc>
        <w:tc>
          <w:tcPr>
            <w:tcW w:w="3360" w:type="dxa"/>
          </w:tcPr>
          <w:p w14:paraId="202B0815"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w:t>
            </w:r>
            <w:r w:rsidRPr="004E6DC8">
              <w:rPr>
                <w:rFonts w:hint="eastAsia"/>
              </w:rPr>
              <w:lastRenderedPageBreak/>
              <w:t>より少額であるものについては，その修繕費の額とする。</w:t>
            </w:r>
          </w:p>
        </w:tc>
      </w:tr>
    </w:tbl>
    <w:p w14:paraId="49BCAED7" w14:textId="77777777" w:rsidR="00091884" w:rsidRPr="004E6DC8" w:rsidRDefault="004E6DC8" w:rsidP="00CD024C">
      <w:pPr>
        <w:ind w:left="210" w:hanging="210"/>
      </w:pPr>
      <w:r>
        <w:lastRenderedPageBreak/>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668C543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30884B61"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77C089F3"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3079149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301761C9"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0C0F24B4"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3BFFC836"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5EB089A5" w14:textId="77777777" w:rsidR="00091884" w:rsidRPr="004E6DC8" w:rsidRDefault="004E6DC8" w:rsidP="00CD024C">
      <w:pPr>
        <w:ind w:left="210" w:hanging="210"/>
      </w:pPr>
      <w:r>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359D6A77"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730A23CE"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670C881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66CE276F"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0DCBACF0"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59B61DF8"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w:t>
      </w:r>
      <w:r w:rsidR="00091884" w:rsidRPr="004E6DC8">
        <w:rPr>
          <w:rFonts w:hint="eastAsia"/>
        </w:rPr>
        <w:lastRenderedPageBreak/>
        <w:t>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3AA8A86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73526F08"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3C7A7566"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40F6AEAF"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5298473D"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36F1DCEE"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77B57445"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073A64CB"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66397E9C"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46BB0FB9"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1156F903"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509BA289"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7DB72F51"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779F368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31FCB071" w14:textId="77777777" w:rsidR="00091884" w:rsidRPr="004E6DC8" w:rsidRDefault="00091884" w:rsidP="00CD024C">
      <w:pPr>
        <w:ind w:left="210" w:hanging="210"/>
      </w:pPr>
      <w:r w:rsidRPr="004E6DC8">
        <w:rPr>
          <w:rFonts w:hint="eastAsia"/>
        </w:rPr>
        <w:lastRenderedPageBreak/>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4609A436"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7AED7831"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0328E21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5275802A"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00C2AAD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4721EECC"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7BD2F461"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66F62499"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0BE6E910"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3487B85F"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55B8D8C5"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2F60E99D"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33EF0307"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7353F8F5"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7782D1E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70BB7158"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w:t>
      </w:r>
      <w:r w:rsidRPr="004E6DC8">
        <w:rPr>
          <w:rFonts w:hint="eastAsia"/>
        </w:rPr>
        <w:lastRenderedPageBreak/>
        <w:t>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61F8227F"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075040C6" w14:textId="77777777" w:rsidR="00091884" w:rsidRPr="004E6DC8" w:rsidRDefault="00091884" w:rsidP="00CD024C">
      <w:r w:rsidRPr="004E6DC8">
        <w:rPr>
          <w:rFonts w:hint="eastAsia"/>
        </w:rPr>
        <w:t xml:space="preserve">　　部分引渡しに係る請負代金の額＝指定部分に相応する請負代金の額</w:t>
      </w:r>
    </w:p>
    <w:p w14:paraId="2CD1AF37"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033BAF2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23BBC476"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756CB36A"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662BE477" w14:textId="77777777" w:rsidR="00091884" w:rsidRPr="004E6DC8" w:rsidRDefault="00091884" w:rsidP="00CD024C">
      <w:pPr>
        <w:ind w:left="210" w:hanging="210"/>
      </w:pPr>
      <w:r w:rsidRPr="004E6DC8">
        <w:rPr>
          <w:rFonts w:hint="eastAsia"/>
        </w:rPr>
        <w:t xml:space="preserve">　　　　　　　　　　　年度　　　　　　　　　　円</w:t>
      </w:r>
    </w:p>
    <w:p w14:paraId="3CE885EB" w14:textId="77777777" w:rsidR="00091884" w:rsidRPr="004E6DC8" w:rsidRDefault="00091884" w:rsidP="00CD024C">
      <w:pPr>
        <w:ind w:left="210" w:hanging="210"/>
      </w:pPr>
      <w:r w:rsidRPr="004E6DC8">
        <w:rPr>
          <w:rFonts w:hint="eastAsia"/>
        </w:rPr>
        <w:t xml:space="preserve">　　　　　　　　　　　年度　　　　　　　　　　円</w:t>
      </w:r>
    </w:p>
    <w:p w14:paraId="3F66564C"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540977DA"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0A47C2A9" w14:textId="77777777" w:rsidR="00091884" w:rsidRPr="004E6DC8" w:rsidRDefault="00091884" w:rsidP="00CD024C">
      <w:pPr>
        <w:ind w:left="210" w:hanging="210"/>
      </w:pPr>
      <w:r w:rsidRPr="004E6DC8">
        <w:rPr>
          <w:rFonts w:hint="eastAsia"/>
        </w:rPr>
        <w:t xml:space="preserve">　　　　　　　　　　　年度　　　　　　　　　　円</w:t>
      </w:r>
    </w:p>
    <w:p w14:paraId="7E038669"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6848731C"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3E74FAE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28C926F6"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47E87F10"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3D5F5E88"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w:t>
      </w:r>
      <w:r w:rsidR="00091884" w:rsidRPr="004E6DC8">
        <w:rPr>
          <w:rFonts w:hint="eastAsia"/>
        </w:rPr>
        <w:lastRenderedPageBreak/>
        <w:t>とができる。</w:t>
      </w:r>
    </w:p>
    <w:p w14:paraId="0EBA597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1E068D03"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7C5C65B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7FB6C4BD"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21A68DC2"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0D991223"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44598735"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39A4C276"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00C50A47"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2227FE5E"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735614F1"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486E611E" w14:textId="77777777" w:rsidR="00AA001F" w:rsidRPr="004E6DC8" w:rsidRDefault="00AA001F" w:rsidP="00CD024C">
      <w:pPr>
        <w:snapToGrid w:val="0"/>
        <w:ind w:firstLineChars="200" w:firstLine="420"/>
        <w:rPr>
          <w:rFonts w:hAnsi="ＭＳ 明朝"/>
        </w:rPr>
      </w:pPr>
      <w:r w:rsidRPr="004E6DC8">
        <w:rPr>
          <w:rFonts w:hAnsi="ＭＳ 明朝" w:hint="eastAsia"/>
        </w:rPr>
        <w:t>－前会計年度までの支払金額</w:t>
      </w:r>
    </w:p>
    <w:p w14:paraId="4D908BFF"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3D579625"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6427E17B"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690215EE"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10103B0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59B56724"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1F42A3A0"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5A8BF8E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46D8B692"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02E0D429"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w:t>
      </w:r>
      <w:r w:rsidR="00091884" w:rsidRPr="004E6DC8">
        <w:rPr>
          <w:rFonts w:hint="eastAsia"/>
        </w:rPr>
        <w:lastRenderedPageBreak/>
        <w:t>中止に伴う増加費用を必要とし，若しくは乙に損害を及ぼしたときは，必要な費用を負担しなければならない。</w:t>
      </w:r>
    </w:p>
    <w:p w14:paraId="0637E990" w14:textId="77777777" w:rsidR="00AA6126" w:rsidRPr="004E6DC8" w:rsidRDefault="00AA6126" w:rsidP="00CD024C">
      <w:pPr>
        <w:snapToGrid w:val="0"/>
        <w:rPr>
          <w:rFonts w:hAnsi="ＭＳ 明朝"/>
        </w:rPr>
      </w:pPr>
      <w:r w:rsidRPr="004E6DC8">
        <w:rPr>
          <w:rFonts w:hAnsi="ＭＳ 明朝" w:hint="eastAsia"/>
        </w:rPr>
        <w:t>（契約不適合責任）</w:t>
      </w:r>
    </w:p>
    <w:p w14:paraId="2A07E36D"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0BAC9A38"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77A50176"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0360D62"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04AC2E1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5C6FDDE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4AA0A25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0F8098A8" w14:textId="77777777" w:rsidR="00AA6126" w:rsidRPr="004E6DC8" w:rsidRDefault="00AA6126" w:rsidP="00CD024C">
      <w:pPr>
        <w:snapToGrid w:val="0"/>
        <w:rPr>
          <w:rFonts w:hAnsi="ＭＳ 明朝"/>
        </w:rPr>
      </w:pPr>
      <w:r w:rsidRPr="004E6DC8">
        <w:rPr>
          <w:rFonts w:hAnsi="ＭＳ 明朝" w:hint="eastAsia"/>
        </w:rPr>
        <w:t>（甲の任意解除権）</w:t>
      </w:r>
    </w:p>
    <w:p w14:paraId="536D2F96"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1EC75D12"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614A2B44" w14:textId="77777777" w:rsidR="00AA6126" w:rsidRPr="004E6DC8" w:rsidRDefault="00091884" w:rsidP="00CD024C">
      <w:pPr>
        <w:snapToGrid w:val="0"/>
        <w:rPr>
          <w:rFonts w:hAnsi="ＭＳ 明朝"/>
        </w:rPr>
      </w:pPr>
      <w:r w:rsidRPr="004E6DC8">
        <w:rPr>
          <w:rFonts w:hint="eastAsia"/>
        </w:rPr>
        <w:t xml:space="preserve">　</w:t>
      </w:r>
      <w:r w:rsidR="00AA6126" w:rsidRPr="004E6DC8">
        <w:rPr>
          <w:rFonts w:hAnsi="ＭＳ 明朝" w:hint="eastAsia"/>
        </w:rPr>
        <w:t>（甲の催告による解除権）</w:t>
      </w:r>
    </w:p>
    <w:p w14:paraId="756AC497"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04BC7C"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7CBF9C9D"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5DE81C62"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2C95C46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089D67DC"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19A629BB"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169BB75D"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6ED628C0"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28E62FE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21C8AF5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2AFAC70A"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71B293D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6ADE645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70BC312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w:t>
      </w:r>
      <w:r w:rsidRPr="004E6DC8">
        <w:rPr>
          <w:rFonts w:hAnsi="ＭＳ 明朝" w:hint="eastAsia"/>
        </w:rPr>
        <w:lastRenderedPageBreak/>
        <w:t>ることができないとき。</w:t>
      </w:r>
    </w:p>
    <w:p w14:paraId="7EB66D0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3781608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796059A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005B5FBE"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4C749F04"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31052FA0"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2F00E6D1"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50A3A3A9"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30CA6C0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その役員等が，暴力団又は暴力団員に対して資金等を供給し，又は便宜を供与する等，直接的又は積極的に暴力団の維持，若しくは運営に協力し，又は関与していると認められるとき。</w:t>
      </w:r>
    </w:p>
    <w:p w14:paraId="609F1604"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521C909D"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2CE4A5DC"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5ABBC60E"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70A9FED2"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44A1A22B" w14:textId="77777777" w:rsidR="00AA6126" w:rsidRPr="004E6DC8" w:rsidRDefault="00AA6126" w:rsidP="00CD024C">
      <w:pPr>
        <w:snapToGrid w:val="0"/>
        <w:rPr>
          <w:rFonts w:hAnsi="ＭＳ 明朝"/>
        </w:rPr>
      </w:pPr>
      <w:r w:rsidRPr="004E6DC8">
        <w:rPr>
          <w:rFonts w:hAnsi="ＭＳ 明朝" w:hint="eastAsia"/>
        </w:rPr>
        <w:t>（乙の催告による解除権）</w:t>
      </w:r>
    </w:p>
    <w:p w14:paraId="07D72A69"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82A90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039A614F"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5493D449"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4643E46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w:t>
      </w:r>
      <w:r w:rsidRPr="004E6DC8">
        <w:rPr>
          <w:rFonts w:hint="eastAsia"/>
        </w:rPr>
        <w:lastRenderedPageBreak/>
        <w:t>れないとき。</w:t>
      </w:r>
    </w:p>
    <w:p w14:paraId="359D8B13"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77ED1AF6"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5E303F02"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7BEE2270"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79AC266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5C4A7092"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2ECD7691"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1B4A773D"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12CD1B7B"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1A3F9A0"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6AAC54F3"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7043E8B5"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7843604F"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w:t>
      </w:r>
      <w:r w:rsidR="00091884" w:rsidRPr="004E6DC8">
        <w:rPr>
          <w:rFonts w:hint="eastAsia"/>
        </w:rPr>
        <w:lastRenderedPageBreak/>
        <w:t>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4BD2C0F1"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6F40BC55" w14:textId="77777777" w:rsidR="00061F2B" w:rsidRPr="004E6DC8" w:rsidRDefault="00061F2B" w:rsidP="00CD024C">
      <w:pPr>
        <w:snapToGrid w:val="0"/>
        <w:rPr>
          <w:rFonts w:hAnsi="ＭＳ 明朝"/>
        </w:rPr>
      </w:pPr>
      <w:r w:rsidRPr="004E6DC8">
        <w:rPr>
          <w:rFonts w:hAnsi="ＭＳ 明朝" w:hint="eastAsia"/>
        </w:rPr>
        <w:t>（甲の損害賠償請求等）</w:t>
      </w:r>
    </w:p>
    <w:p w14:paraId="21860077"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2CCCAB2D"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42CF9DF0"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31EAC9B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17486C6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5073BB34"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02E1A98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2631B8F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工事目的物の完成前に，乙がその債務の履行を拒否し，又は乙の責めに帰すべき事由によって乙の債務について履行不能となったとき。</w:t>
      </w:r>
    </w:p>
    <w:p w14:paraId="5C91F7E2"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66DF784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2615700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1F78175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5D2400B4"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493BD7A6" w14:textId="02C5422B"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9A595D">
        <w:rPr>
          <w:rFonts w:hAnsi="ＭＳ 明朝" w:hint="eastAsia"/>
        </w:rPr>
        <w:t>基準率</w:t>
      </w:r>
      <w:r w:rsidR="00061F2B" w:rsidRPr="004E6DC8">
        <w:rPr>
          <w:rFonts w:hAnsi="ＭＳ 明朝" w:hint="eastAsia"/>
        </w:rPr>
        <w:t>で計算した額を請求することができるものとする。</w:t>
      </w:r>
    </w:p>
    <w:p w14:paraId="17CCE87A"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2AFF5CC0"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2195EFB8"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101A21A4"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5589421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w:t>
      </w:r>
      <w:r w:rsidRPr="004E6DC8">
        <w:rPr>
          <w:rFonts w:hAnsi="ＭＳ 明朝" w:hint="eastAsia"/>
        </w:rPr>
        <w:lastRenderedPageBreak/>
        <w:t>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0DB9E220"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F2490B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28D05A9A"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t>5</w:t>
      </w:r>
      <w:r w:rsidR="00061F2B" w:rsidRPr="004E6DC8">
        <w:rPr>
          <w:rFonts w:hAnsi="ＭＳ 明朝" w:hint="eastAsia"/>
        </w:rPr>
        <w:t>に相当する額を違約金として甲の指定する期間内に支払わなければならない。</w:t>
      </w:r>
    </w:p>
    <w:p w14:paraId="5C30A08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508B726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10B0899A" w14:textId="1AB440CF"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5F9B848D"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6C390A7C"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63541B26" w14:textId="77777777" w:rsidR="00061F2B" w:rsidRPr="004E6DC8" w:rsidRDefault="00061F2B" w:rsidP="00CD024C">
      <w:pPr>
        <w:snapToGrid w:val="0"/>
        <w:rPr>
          <w:rFonts w:hAnsi="ＭＳ 明朝"/>
        </w:rPr>
      </w:pPr>
      <w:r w:rsidRPr="004E6DC8">
        <w:rPr>
          <w:rFonts w:hAnsi="ＭＳ 明朝" w:hint="eastAsia"/>
        </w:rPr>
        <w:t>（乙の損害賠償請求等）</w:t>
      </w:r>
    </w:p>
    <w:p w14:paraId="2CA2746C"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6F59111F"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46F2D3D0"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6CB4AEA6"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6A9CF935" w14:textId="77777777" w:rsidR="00061F2B" w:rsidRPr="004E6DC8" w:rsidRDefault="00061F2B" w:rsidP="00CD024C">
      <w:pPr>
        <w:snapToGrid w:val="0"/>
        <w:rPr>
          <w:rFonts w:hAnsi="ＭＳ 明朝"/>
        </w:rPr>
      </w:pPr>
      <w:r w:rsidRPr="004E6DC8">
        <w:rPr>
          <w:rFonts w:hAnsi="ＭＳ 明朝" w:hint="eastAsia"/>
        </w:rPr>
        <w:t>（契約不適合責任期間等）</w:t>
      </w:r>
    </w:p>
    <w:p w14:paraId="23115D78"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6C3B77B1"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406BBCDC"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00390BA2" w14:textId="77777777" w:rsidR="00061F2B" w:rsidRPr="004E6DC8" w:rsidRDefault="004E6DC8" w:rsidP="00CD024C">
      <w:pPr>
        <w:snapToGrid w:val="0"/>
        <w:ind w:left="210" w:hangingChars="100" w:hanging="210"/>
        <w:rPr>
          <w:rFonts w:hAnsi="ＭＳ 明朝"/>
        </w:rPr>
      </w:pPr>
      <w:r>
        <w:rPr>
          <w:rFonts w:hAnsi="ＭＳ 明朝"/>
        </w:rPr>
        <w:lastRenderedPageBreak/>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277FF2CF"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7292C870"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042065BB"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69EB5FEB"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05CBA1ED"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700FB59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25B77B44"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0B00A5C4"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32E3FD50"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6F79A6D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2903BDC9" w14:textId="54F4EC1E"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9A595D">
        <w:rPr>
          <w:rFonts w:hint="eastAsia"/>
        </w:rPr>
        <w:t>基準率</w:t>
      </w:r>
      <w:r w:rsidRPr="004E6DC8">
        <w:rPr>
          <w:rFonts w:hint="eastAsia"/>
        </w:rPr>
        <w:t>で計算した利息を付した額と，甲の支払うべき請負代金額とを相殺し，なお不足があるときは追徴する。</w:t>
      </w:r>
    </w:p>
    <w:p w14:paraId="0F949CC4" w14:textId="63DA9DC3"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9A595D">
        <w:rPr>
          <w:rFonts w:hint="eastAsia"/>
        </w:rPr>
        <w:t>基準率</w:t>
      </w:r>
      <w:r w:rsidR="00091884" w:rsidRPr="004E6DC8">
        <w:rPr>
          <w:rFonts w:hint="eastAsia"/>
        </w:rPr>
        <w:t>で計算した額の遅延金を徴収する。</w:t>
      </w:r>
    </w:p>
    <w:p w14:paraId="534ECF6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1176EE0C"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1A96F71D"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2C92C23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1531980B" w14:textId="212BA6DE" w:rsidR="00091884" w:rsidRDefault="00091884" w:rsidP="00CD024C">
      <w:pPr>
        <w:ind w:left="210" w:hanging="210"/>
      </w:pPr>
      <w:r w:rsidRPr="004E6DC8">
        <w:rPr>
          <w:rFonts w:hint="eastAsia"/>
        </w:rPr>
        <w:lastRenderedPageBreak/>
        <w:t>第</w:t>
      </w:r>
      <w:r w:rsidR="004E6DC8">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w:t>
      </w:r>
      <w:bookmarkStart w:id="0" w:name="_GoBack"/>
      <w:bookmarkEnd w:id="0"/>
      <w:r w:rsidRPr="004E6DC8">
        <w:rPr>
          <w:rFonts w:hint="eastAsia"/>
        </w:rPr>
        <w:t>判断に服する。</w:t>
      </w:r>
    </w:p>
    <w:p w14:paraId="6C8D699D" w14:textId="77777777" w:rsidR="005605CF" w:rsidRDefault="005605CF" w:rsidP="005605CF">
      <w:pPr>
        <w:ind w:left="210" w:hanging="210"/>
      </w:pPr>
      <w:r>
        <w:rPr>
          <w:rFonts w:hint="eastAsia"/>
        </w:rPr>
        <w:t>（情報通信の技術を利用する方法）</w:t>
      </w:r>
    </w:p>
    <w:p w14:paraId="22AD471A" w14:textId="08199C95" w:rsidR="005605CF" w:rsidRPr="004E6DC8" w:rsidRDefault="005605CF" w:rsidP="005605CF">
      <w:pPr>
        <w:ind w:left="210" w:hanging="210"/>
        <w:rPr>
          <w:rFonts w:hint="eastAsia"/>
        </w:rPr>
      </w:pPr>
      <w:r>
        <w:rPr>
          <w:rFonts w:hint="eastAsia"/>
        </w:rPr>
        <w:t>第6</w:t>
      </w:r>
      <w:r>
        <w:t>0</w:t>
      </w:r>
      <w:r>
        <w:rPr>
          <w:rFonts w:hint="eastAsia"/>
        </w:rPr>
        <w:t>条の2　この契約において書面により行わなければならないこととされている催告，請求，通知，報告，申出，承諾，解除及び指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2AA28C3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38EA69AF" w14:textId="77777777" w:rsidR="00091884" w:rsidRPr="004E6DC8" w:rsidRDefault="00091884" w:rsidP="00CD024C">
      <w:pPr>
        <w:spacing w:after="120"/>
        <w:ind w:left="210" w:hanging="210"/>
      </w:pPr>
      <w:r w:rsidRPr="004E6DC8">
        <w:rPr>
          <w:rFonts w:hint="eastAsia"/>
        </w:rPr>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4B39DDA7" w14:textId="77777777">
        <w:tc>
          <w:tcPr>
            <w:tcW w:w="4252" w:type="dxa"/>
            <w:vAlign w:val="center"/>
          </w:tcPr>
          <w:p w14:paraId="13E52589"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58DDACC5"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1B612AB8" w14:textId="77777777">
        <w:tc>
          <w:tcPr>
            <w:tcW w:w="4252" w:type="dxa"/>
            <w:vAlign w:val="center"/>
          </w:tcPr>
          <w:p w14:paraId="05F93294"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44160240"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50347A09" w14:textId="77777777">
        <w:tc>
          <w:tcPr>
            <w:tcW w:w="4252" w:type="dxa"/>
            <w:vAlign w:val="center"/>
          </w:tcPr>
          <w:p w14:paraId="79B083AC"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03B84B7C"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1ADE2CB9" w14:textId="77777777">
        <w:tc>
          <w:tcPr>
            <w:tcW w:w="4252" w:type="dxa"/>
            <w:vAlign w:val="center"/>
          </w:tcPr>
          <w:p w14:paraId="083A88A2"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48986EC4"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55180887" w14:textId="77777777">
        <w:tc>
          <w:tcPr>
            <w:tcW w:w="4252" w:type="dxa"/>
            <w:vAlign w:val="center"/>
          </w:tcPr>
          <w:p w14:paraId="58666EAD"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6CB0C8E6"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0D38B56D" w14:textId="77777777">
        <w:tc>
          <w:tcPr>
            <w:tcW w:w="4252" w:type="dxa"/>
            <w:tcBorders>
              <w:bottom w:val="nil"/>
            </w:tcBorders>
            <w:vAlign w:val="center"/>
          </w:tcPr>
          <w:p w14:paraId="160C0F5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67B45BF5"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6A0B5537" w14:textId="77777777">
        <w:tc>
          <w:tcPr>
            <w:tcW w:w="4252" w:type="dxa"/>
            <w:vAlign w:val="center"/>
          </w:tcPr>
          <w:p w14:paraId="5394CDE5"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0EABA5FB"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1ACA50D3" w14:textId="77777777">
        <w:tc>
          <w:tcPr>
            <w:tcW w:w="4252" w:type="dxa"/>
            <w:vAlign w:val="center"/>
          </w:tcPr>
          <w:p w14:paraId="4FD10050"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2005D508"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713AAA0F" w14:textId="77777777" w:rsidTr="00E04ED5">
        <w:tc>
          <w:tcPr>
            <w:tcW w:w="4252" w:type="dxa"/>
          </w:tcPr>
          <w:p w14:paraId="5E8B7BFA"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2820110B"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65B71439" w14:textId="77777777" w:rsidTr="00E04ED5">
        <w:tc>
          <w:tcPr>
            <w:tcW w:w="4252" w:type="dxa"/>
          </w:tcPr>
          <w:p w14:paraId="729B0432"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3FFCF105"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7A172AFF" w14:textId="77777777" w:rsidTr="00E04ED5">
        <w:tc>
          <w:tcPr>
            <w:tcW w:w="4252" w:type="dxa"/>
            <w:tcBorders>
              <w:bottom w:val="nil"/>
            </w:tcBorders>
          </w:tcPr>
          <w:p w14:paraId="3B8FAC85"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11DA2DAE"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19788887" w14:textId="77777777" w:rsidTr="00E04ED5">
        <w:tc>
          <w:tcPr>
            <w:tcW w:w="4252" w:type="dxa"/>
          </w:tcPr>
          <w:p w14:paraId="65D98114"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6439D3A0"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38224F20" w14:textId="77777777" w:rsidTr="00E04ED5">
        <w:tc>
          <w:tcPr>
            <w:tcW w:w="4252" w:type="dxa"/>
          </w:tcPr>
          <w:p w14:paraId="401A6FFF"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51475204"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487E9653" w14:textId="77777777" w:rsidTr="00E04ED5">
        <w:tc>
          <w:tcPr>
            <w:tcW w:w="4252" w:type="dxa"/>
          </w:tcPr>
          <w:p w14:paraId="17425924"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67627DBC"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3B59BFC0"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7D1DFB2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02399956"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76BC1D54"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7D526469" w14:textId="77777777">
        <w:trPr>
          <w:cantSplit/>
          <w:trHeight w:val="400"/>
        </w:trPr>
        <w:tc>
          <w:tcPr>
            <w:tcW w:w="8520" w:type="dxa"/>
            <w:gridSpan w:val="5"/>
            <w:tcBorders>
              <w:top w:val="nil"/>
              <w:left w:val="nil"/>
              <w:bottom w:val="nil"/>
              <w:right w:val="nil"/>
            </w:tcBorders>
          </w:tcPr>
          <w:p w14:paraId="29BE1C5A"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665141">
              <w:rPr>
                <w:rFonts w:hint="eastAsia"/>
              </w:rPr>
              <w:t>6</w:t>
            </w:r>
            <w:r w:rsidRPr="004E6DC8">
              <w:rPr>
                <w:rFonts w:hint="eastAsia"/>
              </w:rPr>
              <w:t xml:space="preserve">　契約保証金」と</w:t>
            </w:r>
          </w:p>
        </w:tc>
      </w:tr>
      <w:tr w:rsidR="00091884" w:rsidRPr="004E6DC8" w14:paraId="29885989" w14:textId="77777777">
        <w:trPr>
          <w:cantSplit/>
          <w:trHeight w:val="560"/>
        </w:trPr>
        <w:tc>
          <w:tcPr>
            <w:tcW w:w="1776" w:type="dxa"/>
            <w:vMerge w:val="restart"/>
            <w:tcBorders>
              <w:top w:val="nil"/>
              <w:left w:val="nil"/>
              <w:bottom w:val="nil"/>
              <w:right w:val="nil"/>
            </w:tcBorders>
            <w:vAlign w:val="center"/>
          </w:tcPr>
          <w:p w14:paraId="5CE3076E" w14:textId="77777777"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0CA0E766"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13D9DEC4" w14:textId="77777777" w:rsidR="00091884" w:rsidRPr="004E6DC8" w:rsidRDefault="00665141" w:rsidP="00CD024C">
            <w:r>
              <w:t>6</w:t>
            </w:r>
            <w:r w:rsidR="00091884" w:rsidRPr="004E6DC8">
              <w:rPr>
                <w:rFonts w:hint="eastAsia"/>
              </w:rPr>
              <w:t xml:space="preserve">　契約保証金</w:t>
            </w:r>
          </w:p>
          <w:p w14:paraId="2843CD36" w14:textId="77777777" w:rsidR="00091884" w:rsidRPr="004E6DC8" w:rsidRDefault="00665141"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4C245972" w14:textId="77777777" w:rsidR="00091884" w:rsidRPr="004E6DC8" w:rsidRDefault="00091884" w:rsidP="00CD024C">
            <w:r w:rsidRPr="004E6DC8">
              <w:rPr>
                <w:rFonts w:hint="eastAsia"/>
              </w:rPr>
              <w:t>」</w:t>
            </w:r>
          </w:p>
        </w:tc>
      </w:tr>
      <w:tr w:rsidR="00091884" w:rsidRPr="004E6DC8" w14:paraId="0A903E89" w14:textId="77777777">
        <w:trPr>
          <w:cantSplit/>
          <w:trHeight w:val="1080"/>
        </w:trPr>
        <w:tc>
          <w:tcPr>
            <w:tcW w:w="1776" w:type="dxa"/>
            <w:vMerge/>
            <w:tcBorders>
              <w:top w:val="nil"/>
              <w:left w:val="nil"/>
              <w:bottom w:val="nil"/>
              <w:right w:val="nil"/>
            </w:tcBorders>
            <w:vAlign w:val="center"/>
          </w:tcPr>
          <w:p w14:paraId="6EDF9E8E" w14:textId="77777777" w:rsidR="00091884" w:rsidRPr="004E6DC8" w:rsidRDefault="00091884" w:rsidP="00CD024C">
            <w:pPr>
              <w:rPr>
                <w:noProof/>
                <w:spacing w:val="52"/>
              </w:rPr>
            </w:pPr>
          </w:p>
        </w:tc>
        <w:tc>
          <w:tcPr>
            <w:tcW w:w="384" w:type="dxa"/>
            <w:vMerge/>
            <w:tcBorders>
              <w:top w:val="nil"/>
              <w:left w:val="nil"/>
              <w:bottom w:val="nil"/>
              <w:right w:val="nil"/>
            </w:tcBorders>
          </w:tcPr>
          <w:p w14:paraId="13D299DC" w14:textId="77777777" w:rsidR="00091884" w:rsidRPr="004E6DC8" w:rsidRDefault="00091884" w:rsidP="00CD024C"/>
        </w:tc>
        <w:tc>
          <w:tcPr>
            <w:tcW w:w="4536" w:type="dxa"/>
            <w:tcBorders>
              <w:top w:val="nil"/>
              <w:left w:val="nil"/>
              <w:bottom w:val="nil"/>
              <w:right w:val="nil"/>
            </w:tcBorders>
          </w:tcPr>
          <w:p w14:paraId="11655289"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771BFB6D"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07898481"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41ACFEBD"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24B56324" w14:textId="77777777" w:rsidR="00A23B9D" w:rsidRDefault="00A23B9D" w:rsidP="00CD024C">
            <w:pPr>
              <w:jc w:val="distribute"/>
            </w:pPr>
            <w:r>
              <w:rPr>
                <w:noProof/>
              </w:rPr>
              <mc:AlternateContent>
                <mc:Choice Requires="wps">
                  <w:drawing>
                    <wp:anchor distT="0" distB="0" distL="114300" distR="114300" simplePos="0" relativeHeight="251657728" behindDoc="0" locked="0" layoutInCell="0" allowOverlap="1" wp14:anchorId="2FF0DF50" wp14:editId="46B3D2B5">
                      <wp:simplePos x="0" y="0"/>
                      <wp:positionH relativeFrom="column">
                        <wp:posOffset>-41910</wp:posOffset>
                      </wp:positionH>
                      <wp:positionV relativeFrom="paragraph">
                        <wp:posOffset>46355</wp:posOffset>
                      </wp:positionV>
                      <wp:extent cx="38100" cy="660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BFAC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pt;margin-top:3.65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" o:allowincell="f" strokeweight=".5pt"/>
                  </w:pict>
                </mc:Fallback>
              </mc:AlternateContent>
            </w:r>
          </w:p>
          <w:p w14:paraId="5DA924AF" w14:textId="77777777" w:rsidR="00091884" w:rsidRPr="004E6DC8" w:rsidRDefault="00091884" w:rsidP="00CD024C">
            <w:pPr>
              <w:jc w:val="distribute"/>
            </w:pPr>
            <w:r w:rsidRPr="004E6DC8">
              <w:rPr>
                <w:rFonts w:hint="eastAsia"/>
              </w:rPr>
              <w:t>別紙のとおり</w:t>
            </w:r>
          </w:p>
        </w:tc>
        <w:tc>
          <w:tcPr>
            <w:tcW w:w="360" w:type="dxa"/>
            <w:vMerge/>
            <w:tcBorders>
              <w:top w:val="nil"/>
              <w:left w:val="nil"/>
              <w:bottom w:val="nil"/>
              <w:right w:val="nil"/>
            </w:tcBorders>
            <w:vAlign w:val="bottom"/>
          </w:tcPr>
          <w:p w14:paraId="3CF127CA" w14:textId="77777777" w:rsidR="00091884" w:rsidRPr="004E6DC8" w:rsidRDefault="00091884" w:rsidP="00CD024C"/>
        </w:tc>
      </w:tr>
      <w:tr w:rsidR="00091884" w:rsidRPr="004E6DC8" w14:paraId="728961AE" w14:textId="77777777">
        <w:trPr>
          <w:cantSplit/>
          <w:trHeight w:val="400"/>
        </w:trPr>
        <w:tc>
          <w:tcPr>
            <w:tcW w:w="8520" w:type="dxa"/>
            <w:gridSpan w:val="5"/>
            <w:tcBorders>
              <w:top w:val="nil"/>
              <w:left w:val="nil"/>
              <w:bottom w:val="nil"/>
              <w:right w:val="nil"/>
            </w:tcBorders>
          </w:tcPr>
          <w:p w14:paraId="5ABBD28D" w14:textId="77777777" w:rsidR="00091884" w:rsidRPr="004E6DC8" w:rsidRDefault="00091884" w:rsidP="00CD024C">
            <w:r w:rsidRPr="004E6DC8">
              <w:rPr>
                <w:rFonts w:hint="eastAsia"/>
                <w:spacing w:val="52"/>
              </w:rPr>
              <w:lastRenderedPageBreak/>
              <w:t xml:space="preserve">　</w:t>
            </w:r>
            <w:r w:rsidRPr="004E6DC8">
              <w:rPr>
                <w:rFonts w:hint="eastAsia"/>
              </w:rPr>
              <w:t xml:space="preserve">　とする。</w:t>
            </w:r>
          </w:p>
        </w:tc>
      </w:tr>
    </w:tbl>
    <w:p w14:paraId="1B755716"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7F9A98AB"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68DFC25E"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6B307FDD"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3EA63AD2"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CB5483" w:rsidRPr="004E6DC8">
        <w:rPr>
          <w:rFonts w:hAnsi="ＭＳ 明朝" w:cs="ＭＳ 明朝" w:hint="eastAsia"/>
          <w:kern w:val="0"/>
          <w:szCs w:val="21"/>
        </w:rPr>
        <w:t xml:space="preserve">　（略）</w:t>
      </w:r>
    </w:p>
    <w:p w14:paraId="0A2B55BF"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3B85307E"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7FA21CC6"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0936D151"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1708CDCB"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47CBB585"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6CFF81CF"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2123E1E1"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789D3BFE"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43137583"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5C8FEE57"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18B771F3"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509B31CC"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6CD233A0"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57137D21"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21B44C82"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lastRenderedPageBreak/>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1CE7D1D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年が経過する日まで請求等をすることができる。</w:t>
      </w:r>
    </w:p>
    <w:p w14:paraId="046940C8"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54E6E3D0"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38BE9461"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024F23B6" w14:textId="77777777" w:rsidR="00061F2B" w:rsidRPr="004E6DC8" w:rsidRDefault="00061F2B" w:rsidP="00CD024C">
      <w:pPr>
        <w:adjustRightInd w:val="0"/>
        <w:snapToGrid w:val="0"/>
        <w:ind w:leftChars="400" w:left="840"/>
        <w:jc w:val="left"/>
        <w:rPr>
          <w:rFonts w:hAnsi="ＭＳ 明朝" w:cs="ＭＳ 明朝"/>
          <w:kern w:val="0"/>
          <w:szCs w:val="21"/>
        </w:rPr>
      </w:pPr>
    </w:p>
    <w:p w14:paraId="3119A1C2"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3F5F628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49529CD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0158DEB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49650C2A"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4490808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769E7A40"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38C4DB97"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732910E3" w14:textId="77777777" w:rsidR="00091884" w:rsidRPr="004E6DC8" w:rsidRDefault="00091884">
      <w:pPr>
        <w:spacing w:line="400" w:lineRule="exact"/>
        <w:ind w:left="525" w:hanging="525"/>
      </w:pPr>
    </w:p>
    <w:p w14:paraId="0979B6ED" w14:textId="77777777" w:rsidR="00091884" w:rsidRDefault="00091884">
      <w:pPr>
        <w:spacing w:line="400" w:lineRule="exact"/>
        <w:ind w:left="525" w:hanging="525"/>
        <w:sectPr w:rsidR="00091884" w:rsidSect="00E247B7">
          <w:pgSz w:w="11906" w:h="16838" w:code="9"/>
          <w:pgMar w:top="1701" w:right="1701" w:bottom="1134" w:left="1701" w:header="284" w:footer="284" w:gutter="0"/>
          <w:cols w:space="425"/>
          <w:docGrid w:type="linesAndChars" w:linePitch="335"/>
        </w:sectPr>
      </w:pPr>
    </w:p>
    <w:p w14:paraId="1D6B494A"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13665E38" w14:textId="77777777">
        <w:trPr>
          <w:cantSplit/>
          <w:trHeight w:val="440"/>
        </w:trPr>
        <w:tc>
          <w:tcPr>
            <w:tcW w:w="5355" w:type="dxa"/>
            <w:tcBorders>
              <w:top w:val="nil"/>
              <w:left w:val="nil"/>
              <w:bottom w:val="nil"/>
            </w:tcBorders>
          </w:tcPr>
          <w:p w14:paraId="37E74F49" w14:textId="77777777" w:rsidR="00091884" w:rsidRDefault="00091884">
            <w:r>
              <w:rPr>
                <w:rFonts w:hint="eastAsia"/>
              </w:rPr>
              <w:t xml:space="preserve">　</w:t>
            </w:r>
          </w:p>
        </w:tc>
        <w:tc>
          <w:tcPr>
            <w:tcW w:w="2678" w:type="dxa"/>
            <w:vAlign w:val="center"/>
          </w:tcPr>
          <w:p w14:paraId="3FD96E39" w14:textId="77777777" w:rsidR="00091884" w:rsidRDefault="00091884">
            <w:pPr>
              <w:jc w:val="center"/>
            </w:pPr>
            <w:r>
              <w:rPr>
                <w:rFonts w:hint="eastAsia"/>
              </w:rPr>
              <w:t>建築物に係る解体工事</w:t>
            </w:r>
          </w:p>
        </w:tc>
      </w:tr>
    </w:tbl>
    <w:p w14:paraId="59395831"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7F94571"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00E9BA46"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219BC814" w14:textId="77777777" w:rsidR="00091884" w:rsidRDefault="00091884"/>
    <w:p w14:paraId="70576707"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41872FC" w14:textId="77777777" w:rsidR="00091884" w:rsidRDefault="00091884">
      <w:pPr>
        <w:ind w:left="105"/>
      </w:pPr>
      <w:r>
        <w:rPr>
          <w:rFonts w:hint="eastAsia"/>
        </w:rPr>
        <w:t>注　運搬費を含むこと。</w:t>
      </w:r>
    </w:p>
    <w:p w14:paraId="19002450" w14:textId="77777777" w:rsidR="00091884" w:rsidRDefault="00091884"/>
    <w:p w14:paraId="357DC0B8"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728CEC88" w14:textId="77777777">
        <w:trPr>
          <w:cantSplit/>
          <w:trHeight w:val="700"/>
        </w:trPr>
        <w:tc>
          <w:tcPr>
            <w:tcW w:w="486" w:type="dxa"/>
            <w:vMerge w:val="restart"/>
            <w:textDirection w:val="tbRlV"/>
            <w:vAlign w:val="center"/>
          </w:tcPr>
          <w:p w14:paraId="34571A67" w14:textId="77777777" w:rsidR="00091884" w:rsidRDefault="00091884">
            <w:pPr>
              <w:ind w:left="113" w:right="113"/>
              <w:jc w:val="center"/>
            </w:pPr>
            <w:r>
              <w:rPr>
                <w:rFonts w:hint="eastAsia"/>
              </w:rPr>
              <w:t>工程ごとの作業内容及び解体方法</w:t>
            </w:r>
          </w:p>
        </w:tc>
        <w:tc>
          <w:tcPr>
            <w:tcW w:w="1794" w:type="dxa"/>
            <w:vAlign w:val="center"/>
          </w:tcPr>
          <w:p w14:paraId="0C9CA6CE" w14:textId="77777777" w:rsidR="00091884" w:rsidRDefault="00091884">
            <w:pPr>
              <w:jc w:val="center"/>
            </w:pPr>
            <w:r>
              <w:rPr>
                <w:rFonts w:hint="eastAsia"/>
                <w:spacing w:val="210"/>
              </w:rPr>
              <w:t>工</w:t>
            </w:r>
            <w:r>
              <w:rPr>
                <w:rFonts w:hint="eastAsia"/>
              </w:rPr>
              <w:t>程</w:t>
            </w:r>
          </w:p>
        </w:tc>
        <w:tc>
          <w:tcPr>
            <w:tcW w:w="3360" w:type="dxa"/>
            <w:vAlign w:val="center"/>
          </w:tcPr>
          <w:p w14:paraId="70B7E7F4" w14:textId="77777777" w:rsidR="00091884" w:rsidRDefault="00091884">
            <w:pPr>
              <w:jc w:val="center"/>
            </w:pPr>
            <w:r>
              <w:rPr>
                <w:rFonts w:hint="eastAsia"/>
                <w:spacing w:val="105"/>
              </w:rPr>
              <w:t>作業内</w:t>
            </w:r>
            <w:r>
              <w:rPr>
                <w:rFonts w:hint="eastAsia"/>
              </w:rPr>
              <w:t>容</w:t>
            </w:r>
          </w:p>
        </w:tc>
        <w:tc>
          <w:tcPr>
            <w:tcW w:w="2880" w:type="dxa"/>
            <w:vAlign w:val="center"/>
          </w:tcPr>
          <w:p w14:paraId="5A4A618B" w14:textId="77777777" w:rsidR="00091884" w:rsidRDefault="00091884">
            <w:pPr>
              <w:jc w:val="center"/>
            </w:pPr>
            <w:r>
              <w:rPr>
                <w:rFonts w:hint="eastAsia"/>
              </w:rPr>
              <w:t>分別解体等の方法</w:t>
            </w:r>
          </w:p>
        </w:tc>
      </w:tr>
      <w:tr w:rsidR="00091884" w14:paraId="235AE153" w14:textId="77777777">
        <w:trPr>
          <w:cantSplit/>
          <w:trHeight w:val="1000"/>
        </w:trPr>
        <w:tc>
          <w:tcPr>
            <w:tcW w:w="486" w:type="dxa"/>
            <w:vMerge/>
          </w:tcPr>
          <w:p w14:paraId="235B11D9" w14:textId="77777777" w:rsidR="00091884" w:rsidRDefault="00091884"/>
        </w:tc>
        <w:tc>
          <w:tcPr>
            <w:tcW w:w="1794" w:type="dxa"/>
          </w:tcPr>
          <w:p w14:paraId="77C86FCB"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5F75C744" w14:textId="77777777" w:rsidR="00091884" w:rsidRDefault="00091884">
            <w:pPr>
              <w:spacing w:before="80"/>
            </w:pPr>
            <w:r>
              <w:rPr>
                <w:rFonts w:hint="eastAsia"/>
              </w:rPr>
              <w:t>建築設備・内装材等の取り外し</w:t>
            </w:r>
          </w:p>
          <w:p w14:paraId="446A53BE" w14:textId="77777777" w:rsidR="00091884" w:rsidRDefault="00091884">
            <w:pPr>
              <w:spacing w:before="80"/>
            </w:pPr>
            <w:r>
              <w:rPr>
                <w:rFonts w:hint="eastAsia"/>
              </w:rPr>
              <w:t>□有　　　□無</w:t>
            </w:r>
          </w:p>
        </w:tc>
        <w:tc>
          <w:tcPr>
            <w:tcW w:w="2880" w:type="dxa"/>
          </w:tcPr>
          <w:p w14:paraId="3E1B8A46" w14:textId="77777777" w:rsidR="00091884" w:rsidRDefault="00091884">
            <w:pPr>
              <w:spacing w:before="80"/>
            </w:pPr>
            <w:r>
              <w:rPr>
                <w:rFonts w:hint="eastAsia"/>
              </w:rPr>
              <w:t>□手作業</w:t>
            </w:r>
          </w:p>
          <w:p w14:paraId="419468A3" w14:textId="77777777" w:rsidR="00091884" w:rsidRDefault="00091884">
            <w:r>
              <w:rPr>
                <w:rFonts w:hint="eastAsia"/>
              </w:rPr>
              <w:t>□手作業・機械作業の併用</w:t>
            </w:r>
          </w:p>
          <w:p w14:paraId="757EFA72" w14:textId="77777777" w:rsidR="00091884" w:rsidRDefault="00091884">
            <w:r>
              <w:rPr>
                <w:rFonts w:hint="eastAsia"/>
              </w:rPr>
              <w:t>併用の場合の理由</w:t>
            </w:r>
            <w:r>
              <w:t>(</w:t>
            </w:r>
            <w:r>
              <w:rPr>
                <w:rFonts w:hint="eastAsia"/>
              </w:rPr>
              <w:t xml:space="preserve">　　　</w:t>
            </w:r>
            <w:r>
              <w:t>)</w:t>
            </w:r>
          </w:p>
        </w:tc>
      </w:tr>
      <w:tr w:rsidR="00091884" w14:paraId="462035A9" w14:textId="77777777">
        <w:trPr>
          <w:cantSplit/>
          <w:trHeight w:val="1000"/>
        </w:trPr>
        <w:tc>
          <w:tcPr>
            <w:tcW w:w="486" w:type="dxa"/>
            <w:vMerge/>
          </w:tcPr>
          <w:p w14:paraId="7082F502" w14:textId="77777777" w:rsidR="00091884" w:rsidRDefault="00091884"/>
        </w:tc>
        <w:tc>
          <w:tcPr>
            <w:tcW w:w="1794" w:type="dxa"/>
          </w:tcPr>
          <w:p w14:paraId="6AFE2EFB"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345D4AB2" w14:textId="77777777" w:rsidR="00091884" w:rsidRDefault="00091884">
            <w:pPr>
              <w:spacing w:before="80"/>
            </w:pPr>
            <w:r>
              <w:rPr>
                <w:rFonts w:hint="eastAsia"/>
              </w:rPr>
              <w:t>屋根ふき材の取り外し</w:t>
            </w:r>
          </w:p>
          <w:p w14:paraId="7A075DB6" w14:textId="77777777" w:rsidR="00091884" w:rsidRDefault="00091884">
            <w:pPr>
              <w:spacing w:before="80"/>
            </w:pPr>
            <w:r>
              <w:rPr>
                <w:rFonts w:hint="eastAsia"/>
              </w:rPr>
              <w:t>□有　　　□無</w:t>
            </w:r>
          </w:p>
        </w:tc>
        <w:tc>
          <w:tcPr>
            <w:tcW w:w="2880" w:type="dxa"/>
          </w:tcPr>
          <w:p w14:paraId="07A30129" w14:textId="77777777" w:rsidR="00091884" w:rsidRDefault="00091884">
            <w:pPr>
              <w:spacing w:before="80"/>
            </w:pPr>
            <w:r>
              <w:rPr>
                <w:rFonts w:hint="eastAsia"/>
              </w:rPr>
              <w:t>□手作業</w:t>
            </w:r>
          </w:p>
          <w:p w14:paraId="1370470E" w14:textId="77777777" w:rsidR="00091884" w:rsidRDefault="00091884">
            <w:r>
              <w:rPr>
                <w:rFonts w:hint="eastAsia"/>
              </w:rPr>
              <w:t>□手作業・機械作業の併用</w:t>
            </w:r>
          </w:p>
          <w:p w14:paraId="5562B0A9" w14:textId="77777777" w:rsidR="00091884" w:rsidRDefault="00091884">
            <w:r>
              <w:rPr>
                <w:rFonts w:hint="eastAsia"/>
              </w:rPr>
              <w:t>併用の場合の理由</w:t>
            </w:r>
            <w:r>
              <w:t>(</w:t>
            </w:r>
            <w:r>
              <w:rPr>
                <w:rFonts w:hint="eastAsia"/>
              </w:rPr>
              <w:t xml:space="preserve">　　　</w:t>
            </w:r>
            <w:r>
              <w:t>)</w:t>
            </w:r>
          </w:p>
        </w:tc>
      </w:tr>
      <w:tr w:rsidR="00091884" w14:paraId="538E4C42" w14:textId="77777777">
        <w:trPr>
          <w:cantSplit/>
          <w:trHeight w:val="700"/>
        </w:trPr>
        <w:tc>
          <w:tcPr>
            <w:tcW w:w="486" w:type="dxa"/>
            <w:vMerge/>
          </w:tcPr>
          <w:p w14:paraId="5CB76E4F" w14:textId="77777777" w:rsidR="00091884" w:rsidRDefault="00091884"/>
        </w:tc>
        <w:tc>
          <w:tcPr>
            <w:tcW w:w="1794" w:type="dxa"/>
          </w:tcPr>
          <w:p w14:paraId="040FA558"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6746CFDF" w14:textId="77777777" w:rsidR="00091884" w:rsidRDefault="00091884">
            <w:pPr>
              <w:spacing w:before="80"/>
            </w:pPr>
            <w:r>
              <w:rPr>
                <w:rFonts w:hint="eastAsia"/>
              </w:rPr>
              <w:t>外装材・上部構造部分の取り壊し</w:t>
            </w:r>
          </w:p>
          <w:p w14:paraId="22A192FA" w14:textId="77777777" w:rsidR="00091884" w:rsidRDefault="00091884">
            <w:r>
              <w:rPr>
                <w:rFonts w:hint="eastAsia"/>
              </w:rPr>
              <w:t>□有　　　□無</w:t>
            </w:r>
          </w:p>
        </w:tc>
        <w:tc>
          <w:tcPr>
            <w:tcW w:w="2880" w:type="dxa"/>
          </w:tcPr>
          <w:p w14:paraId="2B90490E" w14:textId="77777777" w:rsidR="00091884" w:rsidRDefault="00091884">
            <w:pPr>
              <w:spacing w:before="80"/>
            </w:pPr>
            <w:r>
              <w:rPr>
                <w:rFonts w:hint="eastAsia"/>
              </w:rPr>
              <w:t>□手作業</w:t>
            </w:r>
          </w:p>
          <w:p w14:paraId="594F5575" w14:textId="77777777" w:rsidR="00091884" w:rsidRDefault="00091884">
            <w:r>
              <w:rPr>
                <w:rFonts w:hint="eastAsia"/>
              </w:rPr>
              <w:t>□手作業・機械作業の併用</w:t>
            </w:r>
          </w:p>
        </w:tc>
      </w:tr>
      <w:tr w:rsidR="00091884" w14:paraId="43AD4BDC" w14:textId="77777777">
        <w:trPr>
          <w:cantSplit/>
          <w:trHeight w:val="700"/>
        </w:trPr>
        <w:tc>
          <w:tcPr>
            <w:tcW w:w="486" w:type="dxa"/>
            <w:vMerge/>
          </w:tcPr>
          <w:p w14:paraId="15106941" w14:textId="77777777" w:rsidR="00091884" w:rsidRDefault="00091884"/>
        </w:tc>
        <w:tc>
          <w:tcPr>
            <w:tcW w:w="1794" w:type="dxa"/>
          </w:tcPr>
          <w:p w14:paraId="31A29DF5"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46929473" w14:textId="77777777" w:rsidR="00091884" w:rsidRDefault="00091884">
            <w:pPr>
              <w:spacing w:before="80"/>
            </w:pPr>
            <w:r>
              <w:rPr>
                <w:rFonts w:hint="eastAsia"/>
              </w:rPr>
              <w:t>基礎・基礎ぐいの取り壊し</w:t>
            </w:r>
          </w:p>
          <w:p w14:paraId="0055CE75" w14:textId="77777777" w:rsidR="00091884" w:rsidRDefault="00091884">
            <w:r>
              <w:rPr>
                <w:rFonts w:hint="eastAsia"/>
              </w:rPr>
              <w:t>□有　　　□無</w:t>
            </w:r>
          </w:p>
        </w:tc>
        <w:tc>
          <w:tcPr>
            <w:tcW w:w="2880" w:type="dxa"/>
          </w:tcPr>
          <w:p w14:paraId="76DE0756" w14:textId="77777777" w:rsidR="00091884" w:rsidRDefault="00091884">
            <w:pPr>
              <w:spacing w:before="80"/>
            </w:pPr>
            <w:r>
              <w:rPr>
                <w:rFonts w:hint="eastAsia"/>
              </w:rPr>
              <w:t>□手作業</w:t>
            </w:r>
          </w:p>
          <w:p w14:paraId="3ECC6E39" w14:textId="77777777" w:rsidR="00091884" w:rsidRDefault="00091884">
            <w:r>
              <w:rPr>
                <w:rFonts w:hint="eastAsia"/>
              </w:rPr>
              <w:t>□手作業・機械作業の併用</w:t>
            </w:r>
          </w:p>
        </w:tc>
      </w:tr>
      <w:tr w:rsidR="00091884" w14:paraId="0A05C5F9" w14:textId="77777777">
        <w:trPr>
          <w:cantSplit/>
          <w:trHeight w:val="700"/>
        </w:trPr>
        <w:tc>
          <w:tcPr>
            <w:tcW w:w="486" w:type="dxa"/>
            <w:vMerge/>
          </w:tcPr>
          <w:p w14:paraId="6A4417E0" w14:textId="77777777" w:rsidR="00091884" w:rsidRDefault="00091884"/>
        </w:tc>
        <w:tc>
          <w:tcPr>
            <w:tcW w:w="1794" w:type="dxa"/>
          </w:tcPr>
          <w:p w14:paraId="5154EE3A" w14:textId="77777777" w:rsidR="00091884" w:rsidRDefault="00091884">
            <w:pPr>
              <w:spacing w:before="80"/>
              <w:ind w:left="315" w:hanging="315"/>
            </w:pPr>
            <w:r>
              <w:t>(</w:t>
            </w:r>
            <w:r w:rsidR="004E6DC8">
              <w:t>5</w:t>
            </w:r>
            <w:r>
              <w:t>)</w:t>
            </w:r>
            <w:r>
              <w:rPr>
                <w:rFonts w:hint="eastAsia"/>
              </w:rPr>
              <w:t xml:space="preserve">　その他</w:t>
            </w:r>
          </w:p>
          <w:p w14:paraId="4243F898" w14:textId="77777777" w:rsidR="00091884" w:rsidRDefault="00091884">
            <w:r>
              <w:rPr>
                <w:rFonts w:hint="eastAsia"/>
                <w:spacing w:val="52"/>
              </w:rPr>
              <w:t xml:space="preserve">　</w:t>
            </w:r>
            <w:r>
              <w:t>(</w:t>
            </w:r>
            <w:r>
              <w:rPr>
                <w:rFonts w:hint="eastAsia"/>
              </w:rPr>
              <w:t xml:space="preserve">　　　　</w:t>
            </w:r>
            <w:r>
              <w:t>)</w:t>
            </w:r>
          </w:p>
        </w:tc>
        <w:tc>
          <w:tcPr>
            <w:tcW w:w="3360" w:type="dxa"/>
          </w:tcPr>
          <w:p w14:paraId="44A4AAAC" w14:textId="77777777" w:rsidR="00091884" w:rsidRDefault="00091884">
            <w:pPr>
              <w:spacing w:before="80"/>
            </w:pPr>
            <w:r>
              <w:rPr>
                <w:rFonts w:hint="eastAsia"/>
              </w:rPr>
              <w:t>その他の取り壊し</w:t>
            </w:r>
          </w:p>
          <w:p w14:paraId="7C345EF3" w14:textId="77777777" w:rsidR="00091884" w:rsidRDefault="00091884">
            <w:r>
              <w:rPr>
                <w:rFonts w:hint="eastAsia"/>
              </w:rPr>
              <w:t>□有　　　□無</w:t>
            </w:r>
          </w:p>
        </w:tc>
        <w:tc>
          <w:tcPr>
            <w:tcW w:w="2880" w:type="dxa"/>
          </w:tcPr>
          <w:p w14:paraId="002B81A6" w14:textId="77777777" w:rsidR="00091884" w:rsidRDefault="00091884">
            <w:pPr>
              <w:spacing w:before="80"/>
            </w:pPr>
            <w:r>
              <w:rPr>
                <w:rFonts w:hint="eastAsia"/>
              </w:rPr>
              <w:t>□手作業</w:t>
            </w:r>
          </w:p>
          <w:p w14:paraId="20196A0A" w14:textId="77777777" w:rsidR="00091884" w:rsidRDefault="00091884">
            <w:r>
              <w:rPr>
                <w:rFonts w:hint="eastAsia"/>
              </w:rPr>
              <w:t>□手作業・機械作業の併用</w:t>
            </w:r>
          </w:p>
        </w:tc>
      </w:tr>
    </w:tbl>
    <w:p w14:paraId="1A889622"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04F4646E"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2EBD8DC7" w14:textId="77777777" w:rsidR="00091884" w:rsidRDefault="00091884"/>
    <w:p w14:paraId="38F4DF83"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1C94F4C9" w14:textId="77777777">
        <w:trPr>
          <w:cantSplit/>
          <w:trHeight w:val="440"/>
        </w:trPr>
        <w:tc>
          <w:tcPr>
            <w:tcW w:w="2921" w:type="dxa"/>
            <w:vAlign w:val="center"/>
          </w:tcPr>
          <w:p w14:paraId="252F84BA" w14:textId="77777777" w:rsidR="00091884" w:rsidRDefault="00091884">
            <w:pPr>
              <w:jc w:val="center"/>
            </w:pPr>
            <w:r>
              <w:rPr>
                <w:rFonts w:hint="eastAsia"/>
              </w:rPr>
              <w:t>特定建設資材廃棄物の種類</w:t>
            </w:r>
          </w:p>
        </w:tc>
        <w:tc>
          <w:tcPr>
            <w:tcW w:w="2434" w:type="dxa"/>
            <w:vAlign w:val="center"/>
          </w:tcPr>
          <w:p w14:paraId="2B0388C5" w14:textId="77777777" w:rsidR="00091884" w:rsidRDefault="00091884">
            <w:pPr>
              <w:jc w:val="center"/>
            </w:pPr>
            <w:r>
              <w:rPr>
                <w:rFonts w:hint="eastAsia"/>
              </w:rPr>
              <w:t>施設の名称</w:t>
            </w:r>
          </w:p>
        </w:tc>
        <w:tc>
          <w:tcPr>
            <w:tcW w:w="3165" w:type="dxa"/>
            <w:vAlign w:val="center"/>
          </w:tcPr>
          <w:p w14:paraId="41A2C60F" w14:textId="77777777" w:rsidR="00091884" w:rsidRDefault="00091884">
            <w:pPr>
              <w:jc w:val="center"/>
            </w:pPr>
            <w:r>
              <w:rPr>
                <w:rFonts w:hint="eastAsia"/>
                <w:spacing w:val="105"/>
              </w:rPr>
              <w:t>所在</w:t>
            </w:r>
            <w:r>
              <w:rPr>
                <w:rFonts w:hint="eastAsia"/>
              </w:rPr>
              <w:t>地</w:t>
            </w:r>
          </w:p>
        </w:tc>
      </w:tr>
      <w:tr w:rsidR="00091884" w14:paraId="04FE3BF9" w14:textId="77777777">
        <w:trPr>
          <w:cantSplit/>
          <w:trHeight w:val="440"/>
        </w:trPr>
        <w:tc>
          <w:tcPr>
            <w:tcW w:w="2921" w:type="dxa"/>
          </w:tcPr>
          <w:p w14:paraId="197F7380" w14:textId="77777777" w:rsidR="00091884" w:rsidRDefault="00091884">
            <w:r>
              <w:rPr>
                <w:rFonts w:hint="eastAsia"/>
              </w:rPr>
              <w:t xml:space="preserve">　</w:t>
            </w:r>
          </w:p>
        </w:tc>
        <w:tc>
          <w:tcPr>
            <w:tcW w:w="2434" w:type="dxa"/>
          </w:tcPr>
          <w:p w14:paraId="497EBCFB" w14:textId="77777777" w:rsidR="00091884" w:rsidRDefault="00091884">
            <w:r>
              <w:rPr>
                <w:rFonts w:hint="eastAsia"/>
              </w:rPr>
              <w:t xml:space="preserve">　</w:t>
            </w:r>
          </w:p>
        </w:tc>
        <w:tc>
          <w:tcPr>
            <w:tcW w:w="3165" w:type="dxa"/>
          </w:tcPr>
          <w:p w14:paraId="1E24CDF7" w14:textId="77777777" w:rsidR="00091884" w:rsidRDefault="00091884">
            <w:r>
              <w:rPr>
                <w:rFonts w:hint="eastAsia"/>
              </w:rPr>
              <w:t xml:space="preserve">　</w:t>
            </w:r>
          </w:p>
        </w:tc>
      </w:tr>
      <w:tr w:rsidR="00091884" w14:paraId="230311E7" w14:textId="77777777">
        <w:trPr>
          <w:cantSplit/>
          <w:trHeight w:val="440"/>
        </w:trPr>
        <w:tc>
          <w:tcPr>
            <w:tcW w:w="2921" w:type="dxa"/>
          </w:tcPr>
          <w:p w14:paraId="284F7EA0" w14:textId="77777777" w:rsidR="00091884" w:rsidRDefault="00091884">
            <w:r>
              <w:rPr>
                <w:rFonts w:hint="eastAsia"/>
              </w:rPr>
              <w:t xml:space="preserve">　</w:t>
            </w:r>
          </w:p>
        </w:tc>
        <w:tc>
          <w:tcPr>
            <w:tcW w:w="2434" w:type="dxa"/>
          </w:tcPr>
          <w:p w14:paraId="0CB97853" w14:textId="77777777" w:rsidR="00091884" w:rsidRDefault="00091884">
            <w:r>
              <w:rPr>
                <w:rFonts w:hint="eastAsia"/>
              </w:rPr>
              <w:t xml:space="preserve">　</w:t>
            </w:r>
          </w:p>
        </w:tc>
        <w:tc>
          <w:tcPr>
            <w:tcW w:w="3165" w:type="dxa"/>
          </w:tcPr>
          <w:p w14:paraId="4249C478" w14:textId="77777777" w:rsidR="00091884" w:rsidRDefault="00091884">
            <w:r>
              <w:rPr>
                <w:rFonts w:hint="eastAsia"/>
              </w:rPr>
              <w:t xml:space="preserve">　</w:t>
            </w:r>
          </w:p>
        </w:tc>
      </w:tr>
      <w:tr w:rsidR="00091884" w14:paraId="28F9BC18" w14:textId="77777777">
        <w:trPr>
          <w:cantSplit/>
          <w:trHeight w:val="440"/>
        </w:trPr>
        <w:tc>
          <w:tcPr>
            <w:tcW w:w="2921" w:type="dxa"/>
          </w:tcPr>
          <w:p w14:paraId="47D28A62" w14:textId="77777777" w:rsidR="00091884" w:rsidRDefault="00091884">
            <w:r>
              <w:rPr>
                <w:rFonts w:hint="eastAsia"/>
              </w:rPr>
              <w:t xml:space="preserve">　</w:t>
            </w:r>
          </w:p>
        </w:tc>
        <w:tc>
          <w:tcPr>
            <w:tcW w:w="2434" w:type="dxa"/>
          </w:tcPr>
          <w:p w14:paraId="7313A5AB" w14:textId="77777777" w:rsidR="00091884" w:rsidRDefault="00091884">
            <w:r>
              <w:rPr>
                <w:rFonts w:hint="eastAsia"/>
              </w:rPr>
              <w:t xml:space="preserve">　</w:t>
            </w:r>
          </w:p>
        </w:tc>
        <w:tc>
          <w:tcPr>
            <w:tcW w:w="3165" w:type="dxa"/>
          </w:tcPr>
          <w:p w14:paraId="53C789AE" w14:textId="77777777" w:rsidR="00091884" w:rsidRDefault="00091884">
            <w:r>
              <w:rPr>
                <w:rFonts w:hint="eastAsia"/>
              </w:rPr>
              <w:t xml:space="preserve">　</w:t>
            </w:r>
          </w:p>
        </w:tc>
      </w:tr>
      <w:tr w:rsidR="00091884" w14:paraId="0322A1C3" w14:textId="77777777">
        <w:trPr>
          <w:cantSplit/>
          <w:trHeight w:val="440"/>
        </w:trPr>
        <w:tc>
          <w:tcPr>
            <w:tcW w:w="2921" w:type="dxa"/>
          </w:tcPr>
          <w:p w14:paraId="0FB19D11" w14:textId="77777777" w:rsidR="00091884" w:rsidRDefault="00091884">
            <w:r>
              <w:rPr>
                <w:rFonts w:hint="eastAsia"/>
              </w:rPr>
              <w:t xml:space="preserve">　</w:t>
            </w:r>
          </w:p>
        </w:tc>
        <w:tc>
          <w:tcPr>
            <w:tcW w:w="2434" w:type="dxa"/>
          </w:tcPr>
          <w:p w14:paraId="2BE35F6E" w14:textId="77777777" w:rsidR="00091884" w:rsidRDefault="00091884">
            <w:r>
              <w:rPr>
                <w:rFonts w:hint="eastAsia"/>
              </w:rPr>
              <w:t xml:space="preserve">　</w:t>
            </w:r>
          </w:p>
        </w:tc>
        <w:tc>
          <w:tcPr>
            <w:tcW w:w="3165" w:type="dxa"/>
          </w:tcPr>
          <w:p w14:paraId="4CD0D906" w14:textId="77777777" w:rsidR="00091884" w:rsidRDefault="00091884">
            <w:r>
              <w:rPr>
                <w:rFonts w:hint="eastAsia"/>
              </w:rPr>
              <w:t xml:space="preserve">　</w:t>
            </w:r>
          </w:p>
        </w:tc>
      </w:tr>
    </w:tbl>
    <w:p w14:paraId="62A45C80" w14:textId="77777777" w:rsidR="00091884" w:rsidRDefault="00091884"/>
    <w:p w14:paraId="567D9037" w14:textId="77777777" w:rsidR="00091884" w:rsidRDefault="00091884">
      <w:pPr>
        <w:sectPr w:rsidR="00091884">
          <w:pgSz w:w="11906" w:h="16838" w:code="9"/>
          <w:pgMar w:top="1701" w:right="1701" w:bottom="1701" w:left="1701" w:header="284" w:footer="284" w:gutter="0"/>
          <w:cols w:space="425"/>
          <w:docGrid w:type="linesAndChars" w:linePitch="335"/>
        </w:sectPr>
      </w:pPr>
    </w:p>
    <w:p w14:paraId="2A12662C"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2B2C6E3E" w14:textId="77777777">
        <w:trPr>
          <w:cantSplit/>
          <w:trHeight w:val="440"/>
        </w:trPr>
        <w:tc>
          <w:tcPr>
            <w:tcW w:w="2760" w:type="dxa"/>
            <w:tcBorders>
              <w:top w:val="nil"/>
              <w:left w:val="nil"/>
              <w:bottom w:val="nil"/>
            </w:tcBorders>
          </w:tcPr>
          <w:p w14:paraId="1EE677CF" w14:textId="77777777" w:rsidR="00091884" w:rsidRDefault="00091884">
            <w:r>
              <w:rPr>
                <w:rFonts w:hint="eastAsia"/>
              </w:rPr>
              <w:t xml:space="preserve">　</w:t>
            </w:r>
          </w:p>
        </w:tc>
        <w:tc>
          <w:tcPr>
            <w:tcW w:w="5273" w:type="dxa"/>
            <w:vAlign w:val="center"/>
          </w:tcPr>
          <w:p w14:paraId="0A8F012A" w14:textId="77777777" w:rsidR="00091884" w:rsidRDefault="00091884">
            <w:pPr>
              <w:jc w:val="center"/>
            </w:pPr>
            <w:r>
              <w:rPr>
                <w:rFonts w:hint="eastAsia"/>
              </w:rPr>
              <w:t>建築物に係る新築工事等</w:t>
            </w:r>
            <w:r>
              <w:t>(</w:t>
            </w:r>
            <w:r>
              <w:rPr>
                <w:rFonts w:hint="eastAsia"/>
              </w:rPr>
              <w:t>新築・増築・修繕・模様替</w:t>
            </w:r>
            <w:r>
              <w:t>)</w:t>
            </w:r>
          </w:p>
        </w:tc>
      </w:tr>
    </w:tbl>
    <w:p w14:paraId="628E0D06"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7E968A79" w14:textId="77777777" w:rsidR="00091884" w:rsidRDefault="00091884"/>
    <w:p w14:paraId="704B485A"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1323A367" w14:textId="77777777" w:rsidR="00091884" w:rsidRDefault="00091884">
      <w:pPr>
        <w:ind w:left="105"/>
      </w:pPr>
      <w:r>
        <w:rPr>
          <w:rFonts w:hint="eastAsia"/>
        </w:rPr>
        <w:t>注　運搬費を含むこと。</w:t>
      </w:r>
    </w:p>
    <w:p w14:paraId="59405FE3" w14:textId="77777777" w:rsidR="00091884" w:rsidRDefault="00091884"/>
    <w:p w14:paraId="15AB6D85"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29AEBF7" w14:textId="77777777">
        <w:trPr>
          <w:cantSplit/>
          <w:trHeight w:val="700"/>
        </w:trPr>
        <w:tc>
          <w:tcPr>
            <w:tcW w:w="486" w:type="dxa"/>
            <w:vMerge w:val="restart"/>
            <w:textDirection w:val="tbRlV"/>
            <w:vAlign w:val="center"/>
          </w:tcPr>
          <w:p w14:paraId="6C9549ED" w14:textId="77777777" w:rsidR="00091884" w:rsidRDefault="00091884">
            <w:pPr>
              <w:ind w:left="113" w:right="113"/>
              <w:jc w:val="center"/>
            </w:pPr>
            <w:r>
              <w:rPr>
                <w:rFonts w:hint="eastAsia"/>
              </w:rPr>
              <w:t>工程ごとの作業内容及び解体方法</w:t>
            </w:r>
          </w:p>
        </w:tc>
        <w:tc>
          <w:tcPr>
            <w:tcW w:w="1794" w:type="dxa"/>
            <w:vAlign w:val="center"/>
          </w:tcPr>
          <w:p w14:paraId="3641F54C" w14:textId="77777777" w:rsidR="00091884" w:rsidRDefault="00091884">
            <w:pPr>
              <w:jc w:val="center"/>
            </w:pPr>
            <w:r>
              <w:rPr>
                <w:rFonts w:hint="eastAsia"/>
                <w:spacing w:val="210"/>
              </w:rPr>
              <w:t>工</w:t>
            </w:r>
            <w:r>
              <w:rPr>
                <w:rFonts w:hint="eastAsia"/>
              </w:rPr>
              <w:t>程</w:t>
            </w:r>
          </w:p>
        </w:tc>
        <w:tc>
          <w:tcPr>
            <w:tcW w:w="3360" w:type="dxa"/>
            <w:vAlign w:val="center"/>
          </w:tcPr>
          <w:p w14:paraId="1B6C232D" w14:textId="77777777" w:rsidR="00091884" w:rsidRDefault="00091884">
            <w:pPr>
              <w:jc w:val="center"/>
            </w:pPr>
            <w:r>
              <w:rPr>
                <w:rFonts w:hint="eastAsia"/>
                <w:spacing w:val="105"/>
              </w:rPr>
              <w:t>作業内</w:t>
            </w:r>
            <w:r>
              <w:rPr>
                <w:rFonts w:hint="eastAsia"/>
              </w:rPr>
              <w:t>容</w:t>
            </w:r>
          </w:p>
        </w:tc>
        <w:tc>
          <w:tcPr>
            <w:tcW w:w="2880" w:type="dxa"/>
            <w:vAlign w:val="center"/>
          </w:tcPr>
          <w:p w14:paraId="1E8E4287" w14:textId="77777777" w:rsidR="00091884" w:rsidRDefault="00091884">
            <w:pPr>
              <w:jc w:val="center"/>
            </w:pPr>
            <w:r>
              <w:rPr>
                <w:rFonts w:hint="eastAsia"/>
              </w:rPr>
              <w:t>分別解体等の方法</w:t>
            </w:r>
          </w:p>
        </w:tc>
      </w:tr>
      <w:tr w:rsidR="00091884" w14:paraId="6F966839" w14:textId="77777777">
        <w:trPr>
          <w:cantSplit/>
          <w:trHeight w:val="700"/>
        </w:trPr>
        <w:tc>
          <w:tcPr>
            <w:tcW w:w="486" w:type="dxa"/>
            <w:vMerge/>
          </w:tcPr>
          <w:p w14:paraId="1C5B420B" w14:textId="77777777" w:rsidR="00091884" w:rsidRDefault="00091884"/>
        </w:tc>
        <w:tc>
          <w:tcPr>
            <w:tcW w:w="1794" w:type="dxa"/>
          </w:tcPr>
          <w:p w14:paraId="74015544"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72311786" w14:textId="77777777" w:rsidR="00091884" w:rsidRDefault="00091884">
            <w:pPr>
              <w:spacing w:before="80"/>
            </w:pPr>
            <w:r>
              <w:rPr>
                <w:rFonts w:hint="eastAsia"/>
              </w:rPr>
              <w:t>造成等の工事</w:t>
            </w:r>
          </w:p>
          <w:p w14:paraId="60605967" w14:textId="77777777" w:rsidR="00091884" w:rsidRDefault="00091884">
            <w:r>
              <w:rPr>
                <w:rFonts w:hint="eastAsia"/>
              </w:rPr>
              <w:t>□有　　　□無</w:t>
            </w:r>
          </w:p>
        </w:tc>
        <w:tc>
          <w:tcPr>
            <w:tcW w:w="2880" w:type="dxa"/>
          </w:tcPr>
          <w:p w14:paraId="6B52A9A5" w14:textId="77777777" w:rsidR="00091884" w:rsidRDefault="00091884">
            <w:pPr>
              <w:spacing w:before="80"/>
            </w:pPr>
            <w:r>
              <w:rPr>
                <w:rFonts w:hint="eastAsia"/>
              </w:rPr>
              <w:t>□手作業</w:t>
            </w:r>
          </w:p>
          <w:p w14:paraId="5D4307FD" w14:textId="77777777" w:rsidR="00091884" w:rsidRDefault="00091884">
            <w:r>
              <w:rPr>
                <w:rFonts w:hint="eastAsia"/>
              </w:rPr>
              <w:t>□手作業・機械作業の併用</w:t>
            </w:r>
          </w:p>
        </w:tc>
      </w:tr>
      <w:tr w:rsidR="00091884" w14:paraId="4BD0EA31" w14:textId="77777777">
        <w:trPr>
          <w:cantSplit/>
          <w:trHeight w:val="700"/>
        </w:trPr>
        <w:tc>
          <w:tcPr>
            <w:tcW w:w="486" w:type="dxa"/>
            <w:vMerge/>
          </w:tcPr>
          <w:p w14:paraId="78294173" w14:textId="77777777" w:rsidR="00091884" w:rsidRDefault="00091884"/>
        </w:tc>
        <w:tc>
          <w:tcPr>
            <w:tcW w:w="1794" w:type="dxa"/>
          </w:tcPr>
          <w:p w14:paraId="61C0C499"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3B430A1C" w14:textId="77777777" w:rsidR="00091884" w:rsidRDefault="00091884">
            <w:pPr>
              <w:spacing w:before="80"/>
            </w:pPr>
            <w:r>
              <w:rPr>
                <w:rFonts w:hint="eastAsia"/>
              </w:rPr>
              <w:t>基礎・基礎ぐいの工事</w:t>
            </w:r>
          </w:p>
          <w:p w14:paraId="15E79690" w14:textId="77777777" w:rsidR="00091884" w:rsidRDefault="00091884">
            <w:r>
              <w:rPr>
                <w:rFonts w:hint="eastAsia"/>
              </w:rPr>
              <w:t>□有　　　□無</w:t>
            </w:r>
          </w:p>
        </w:tc>
        <w:tc>
          <w:tcPr>
            <w:tcW w:w="2880" w:type="dxa"/>
          </w:tcPr>
          <w:p w14:paraId="7087C33D" w14:textId="77777777" w:rsidR="00091884" w:rsidRDefault="00091884">
            <w:pPr>
              <w:spacing w:before="80"/>
            </w:pPr>
            <w:r>
              <w:rPr>
                <w:rFonts w:hint="eastAsia"/>
              </w:rPr>
              <w:t>□手作業</w:t>
            </w:r>
          </w:p>
          <w:p w14:paraId="2359EC74" w14:textId="77777777" w:rsidR="00091884" w:rsidRDefault="00091884">
            <w:r>
              <w:rPr>
                <w:rFonts w:hint="eastAsia"/>
              </w:rPr>
              <w:t>□手作業・機械作業の併用</w:t>
            </w:r>
          </w:p>
        </w:tc>
      </w:tr>
      <w:tr w:rsidR="00091884" w14:paraId="4BD6B025" w14:textId="77777777">
        <w:trPr>
          <w:cantSplit/>
          <w:trHeight w:val="700"/>
        </w:trPr>
        <w:tc>
          <w:tcPr>
            <w:tcW w:w="486" w:type="dxa"/>
            <w:vMerge/>
          </w:tcPr>
          <w:p w14:paraId="28B541A7" w14:textId="77777777" w:rsidR="00091884" w:rsidRDefault="00091884"/>
        </w:tc>
        <w:tc>
          <w:tcPr>
            <w:tcW w:w="1794" w:type="dxa"/>
          </w:tcPr>
          <w:p w14:paraId="4CA47411"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5C058631" w14:textId="77777777" w:rsidR="00091884" w:rsidRDefault="00091884">
            <w:pPr>
              <w:spacing w:before="80"/>
            </w:pPr>
            <w:r>
              <w:rPr>
                <w:rFonts w:hint="eastAsia"/>
              </w:rPr>
              <w:t>上部構造部分・外装の工事</w:t>
            </w:r>
          </w:p>
          <w:p w14:paraId="5AF9F3B8" w14:textId="77777777" w:rsidR="00091884" w:rsidRDefault="00091884">
            <w:r>
              <w:rPr>
                <w:rFonts w:hint="eastAsia"/>
              </w:rPr>
              <w:t>□有　　　□無</w:t>
            </w:r>
          </w:p>
        </w:tc>
        <w:tc>
          <w:tcPr>
            <w:tcW w:w="2880" w:type="dxa"/>
          </w:tcPr>
          <w:p w14:paraId="4207C597" w14:textId="77777777" w:rsidR="00091884" w:rsidRDefault="00091884">
            <w:pPr>
              <w:spacing w:before="80"/>
            </w:pPr>
            <w:r>
              <w:rPr>
                <w:rFonts w:hint="eastAsia"/>
              </w:rPr>
              <w:t>□手作業</w:t>
            </w:r>
          </w:p>
          <w:p w14:paraId="3F341356" w14:textId="77777777" w:rsidR="00091884" w:rsidRDefault="00091884">
            <w:r>
              <w:rPr>
                <w:rFonts w:hint="eastAsia"/>
              </w:rPr>
              <w:t>□手作業・機械作業の併用</w:t>
            </w:r>
          </w:p>
        </w:tc>
      </w:tr>
      <w:tr w:rsidR="00091884" w14:paraId="6B89DEBF" w14:textId="77777777">
        <w:trPr>
          <w:cantSplit/>
          <w:trHeight w:val="700"/>
        </w:trPr>
        <w:tc>
          <w:tcPr>
            <w:tcW w:w="486" w:type="dxa"/>
            <w:vMerge/>
          </w:tcPr>
          <w:p w14:paraId="0630567C" w14:textId="77777777" w:rsidR="00091884" w:rsidRDefault="00091884"/>
        </w:tc>
        <w:tc>
          <w:tcPr>
            <w:tcW w:w="1794" w:type="dxa"/>
          </w:tcPr>
          <w:p w14:paraId="07727AC3"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4DDC48A8" w14:textId="77777777" w:rsidR="00091884" w:rsidRDefault="00091884">
            <w:pPr>
              <w:spacing w:before="80"/>
            </w:pPr>
            <w:r>
              <w:rPr>
                <w:rFonts w:hint="eastAsia"/>
              </w:rPr>
              <w:t>屋根の工事</w:t>
            </w:r>
          </w:p>
          <w:p w14:paraId="16DC2941" w14:textId="77777777" w:rsidR="00091884" w:rsidRDefault="00091884">
            <w:r>
              <w:rPr>
                <w:rFonts w:hint="eastAsia"/>
              </w:rPr>
              <w:t>□有　　　□無</w:t>
            </w:r>
          </w:p>
        </w:tc>
        <w:tc>
          <w:tcPr>
            <w:tcW w:w="2880" w:type="dxa"/>
          </w:tcPr>
          <w:p w14:paraId="17275C63" w14:textId="77777777" w:rsidR="00091884" w:rsidRDefault="00091884">
            <w:pPr>
              <w:spacing w:before="80"/>
            </w:pPr>
            <w:r>
              <w:rPr>
                <w:rFonts w:hint="eastAsia"/>
              </w:rPr>
              <w:t>□手作業</w:t>
            </w:r>
          </w:p>
          <w:p w14:paraId="5C0FF72A" w14:textId="77777777" w:rsidR="00091884" w:rsidRDefault="00091884">
            <w:r>
              <w:rPr>
                <w:rFonts w:hint="eastAsia"/>
              </w:rPr>
              <w:t>□手作業・機械作業の併用</w:t>
            </w:r>
          </w:p>
        </w:tc>
      </w:tr>
      <w:tr w:rsidR="00091884" w14:paraId="0565BE40" w14:textId="77777777">
        <w:trPr>
          <w:cantSplit/>
          <w:trHeight w:val="700"/>
        </w:trPr>
        <w:tc>
          <w:tcPr>
            <w:tcW w:w="486" w:type="dxa"/>
            <w:vMerge/>
          </w:tcPr>
          <w:p w14:paraId="23333315" w14:textId="77777777" w:rsidR="00091884" w:rsidRDefault="00091884"/>
        </w:tc>
        <w:tc>
          <w:tcPr>
            <w:tcW w:w="1794" w:type="dxa"/>
          </w:tcPr>
          <w:p w14:paraId="7E3B8378"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4C2F8070" w14:textId="77777777" w:rsidR="00091884" w:rsidRDefault="00091884">
            <w:pPr>
              <w:spacing w:before="80"/>
            </w:pPr>
            <w:r>
              <w:rPr>
                <w:rFonts w:hint="eastAsia"/>
              </w:rPr>
              <w:t>建築設備・内装等の工事</w:t>
            </w:r>
          </w:p>
          <w:p w14:paraId="555F2D9D" w14:textId="77777777" w:rsidR="00091884" w:rsidRDefault="00091884">
            <w:r>
              <w:rPr>
                <w:rFonts w:hint="eastAsia"/>
              </w:rPr>
              <w:t>□有　　　□無</w:t>
            </w:r>
          </w:p>
        </w:tc>
        <w:tc>
          <w:tcPr>
            <w:tcW w:w="2880" w:type="dxa"/>
          </w:tcPr>
          <w:p w14:paraId="3F65D393" w14:textId="77777777" w:rsidR="00091884" w:rsidRDefault="00091884">
            <w:pPr>
              <w:spacing w:before="80"/>
            </w:pPr>
            <w:r>
              <w:rPr>
                <w:rFonts w:hint="eastAsia"/>
              </w:rPr>
              <w:t>□手作業</w:t>
            </w:r>
          </w:p>
          <w:p w14:paraId="40728BB0" w14:textId="77777777" w:rsidR="00091884" w:rsidRDefault="00091884">
            <w:r>
              <w:rPr>
                <w:rFonts w:hint="eastAsia"/>
              </w:rPr>
              <w:t>□手作業・機械作業の併用</w:t>
            </w:r>
          </w:p>
        </w:tc>
      </w:tr>
      <w:tr w:rsidR="00091884" w14:paraId="5DDED2B5" w14:textId="77777777">
        <w:trPr>
          <w:cantSplit/>
          <w:trHeight w:val="700"/>
        </w:trPr>
        <w:tc>
          <w:tcPr>
            <w:tcW w:w="486" w:type="dxa"/>
            <w:vMerge/>
          </w:tcPr>
          <w:p w14:paraId="2B405287" w14:textId="77777777" w:rsidR="00091884" w:rsidRDefault="00091884"/>
        </w:tc>
        <w:tc>
          <w:tcPr>
            <w:tcW w:w="1794" w:type="dxa"/>
          </w:tcPr>
          <w:p w14:paraId="5DAABE23" w14:textId="77777777" w:rsidR="00091884" w:rsidRDefault="00091884">
            <w:pPr>
              <w:spacing w:before="80"/>
              <w:ind w:left="315" w:hanging="315"/>
            </w:pPr>
            <w:r>
              <w:t>(</w:t>
            </w:r>
            <w:r w:rsidR="004E6DC8">
              <w:t>6</w:t>
            </w:r>
            <w:r>
              <w:t>)</w:t>
            </w:r>
            <w:r>
              <w:rPr>
                <w:rFonts w:hint="eastAsia"/>
              </w:rPr>
              <w:t xml:space="preserve">　その他</w:t>
            </w:r>
          </w:p>
          <w:p w14:paraId="7A4D2E49" w14:textId="77777777" w:rsidR="00091884" w:rsidRDefault="00091884">
            <w:r>
              <w:rPr>
                <w:rFonts w:hint="eastAsia"/>
                <w:spacing w:val="52"/>
              </w:rPr>
              <w:t xml:space="preserve">　</w:t>
            </w:r>
            <w:r>
              <w:t>(</w:t>
            </w:r>
            <w:r>
              <w:rPr>
                <w:rFonts w:hint="eastAsia"/>
              </w:rPr>
              <w:t xml:space="preserve">　　　　</w:t>
            </w:r>
            <w:r>
              <w:t>)</w:t>
            </w:r>
          </w:p>
        </w:tc>
        <w:tc>
          <w:tcPr>
            <w:tcW w:w="3360" w:type="dxa"/>
          </w:tcPr>
          <w:p w14:paraId="7DF5A419" w14:textId="77777777" w:rsidR="00091884" w:rsidRDefault="00091884">
            <w:pPr>
              <w:spacing w:before="80"/>
            </w:pPr>
            <w:r>
              <w:rPr>
                <w:rFonts w:hint="eastAsia"/>
              </w:rPr>
              <w:t>その他の工事</w:t>
            </w:r>
          </w:p>
          <w:p w14:paraId="53A53D68" w14:textId="77777777" w:rsidR="00091884" w:rsidRDefault="00091884">
            <w:r>
              <w:rPr>
                <w:rFonts w:hint="eastAsia"/>
              </w:rPr>
              <w:t>□有　　　□無</w:t>
            </w:r>
          </w:p>
        </w:tc>
        <w:tc>
          <w:tcPr>
            <w:tcW w:w="2880" w:type="dxa"/>
          </w:tcPr>
          <w:p w14:paraId="05318F09" w14:textId="77777777" w:rsidR="00091884" w:rsidRDefault="00091884">
            <w:pPr>
              <w:spacing w:before="80"/>
            </w:pPr>
            <w:r>
              <w:rPr>
                <w:rFonts w:hint="eastAsia"/>
              </w:rPr>
              <w:t>□手作業</w:t>
            </w:r>
          </w:p>
          <w:p w14:paraId="5948EDFC" w14:textId="77777777" w:rsidR="00091884" w:rsidRDefault="00091884">
            <w:r>
              <w:rPr>
                <w:rFonts w:hint="eastAsia"/>
              </w:rPr>
              <w:t>□手作業・機械作業の併用</w:t>
            </w:r>
          </w:p>
        </w:tc>
      </w:tr>
    </w:tbl>
    <w:p w14:paraId="484654C0"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4D2E3246"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004B902F" w14:textId="77777777" w:rsidR="00091884" w:rsidRDefault="00091884"/>
    <w:p w14:paraId="6DE70C00"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7464BB45" w14:textId="77777777">
        <w:trPr>
          <w:cantSplit/>
          <w:trHeight w:val="440"/>
        </w:trPr>
        <w:tc>
          <w:tcPr>
            <w:tcW w:w="2921" w:type="dxa"/>
            <w:vAlign w:val="center"/>
          </w:tcPr>
          <w:p w14:paraId="53C44D4B" w14:textId="77777777" w:rsidR="00091884" w:rsidRDefault="00091884">
            <w:pPr>
              <w:jc w:val="center"/>
            </w:pPr>
            <w:r>
              <w:rPr>
                <w:rFonts w:hint="eastAsia"/>
              </w:rPr>
              <w:t>特定建設資材廃棄物の種類</w:t>
            </w:r>
          </w:p>
        </w:tc>
        <w:tc>
          <w:tcPr>
            <w:tcW w:w="2434" w:type="dxa"/>
            <w:vAlign w:val="center"/>
          </w:tcPr>
          <w:p w14:paraId="2CD610B0" w14:textId="77777777" w:rsidR="00091884" w:rsidRDefault="00091884">
            <w:pPr>
              <w:jc w:val="center"/>
            </w:pPr>
            <w:r>
              <w:rPr>
                <w:rFonts w:hint="eastAsia"/>
              </w:rPr>
              <w:t>施設の名称</w:t>
            </w:r>
          </w:p>
        </w:tc>
        <w:tc>
          <w:tcPr>
            <w:tcW w:w="3165" w:type="dxa"/>
            <w:vAlign w:val="center"/>
          </w:tcPr>
          <w:p w14:paraId="2B4AECA2" w14:textId="77777777" w:rsidR="00091884" w:rsidRDefault="00091884">
            <w:pPr>
              <w:jc w:val="center"/>
            </w:pPr>
            <w:r>
              <w:rPr>
                <w:rFonts w:hint="eastAsia"/>
                <w:spacing w:val="105"/>
              </w:rPr>
              <w:t>所在</w:t>
            </w:r>
            <w:r>
              <w:rPr>
                <w:rFonts w:hint="eastAsia"/>
              </w:rPr>
              <w:t>地</w:t>
            </w:r>
          </w:p>
        </w:tc>
      </w:tr>
      <w:tr w:rsidR="00091884" w14:paraId="35E07BA1" w14:textId="77777777">
        <w:trPr>
          <w:cantSplit/>
          <w:trHeight w:val="440"/>
        </w:trPr>
        <w:tc>
          <w:tcPr>
            <w:tcW w:w="2921" w:type="dxa"/>
          </w:tcPr>
          <w:p w14:paraId="57713DA7" w14:textId="77777777" w:rsidR="00091884" w:rsidRDefault="00091884">
            <w:r>
              <w:rPr>
                <w:rFonts w:hint="eastAsia"/>
              </w:rPr>
              <w:t xml:space="preserve">　</w:t>
            </w:r>
          </w:p>
        </w:tc>
        <w:tc>
          <w:tcPr>
            <w:tcW w:w="2434" w:type="dxa"/>
          </w:tcPr>
          <w:p w14:paraId="2E57059D" w14:textId="77777777" w:rsidR="00091884" w:rsidRDefault="00091884">
            <w:r>
              <w:rPr>
                <w:rFonts w:hint="eastAsia"/>
              </w:rPr>
              <w:t xml:space="preserve">　</w:t>
            </w:r>
          </w:p>
        </w:tc>
        <w:tc>
          <w:tcPr>
            <w:tcW w:w="3165" w:type="dxa"/>
          </w:tcPr>
          <w:p w14:paraId="5B7F189F" w14:textId="77777777" w:rsidR="00091884" w:rsidRDefault="00091884">
            <w:r>
              <w:rPr>
                <w:rFonts w:hint="eastAsia"/>
              </w:rPr>
              <w:t xml:space="preserve">　</w:t>
            </w:r>
          </w:p>
        </w:tc>
      </w:tr>
      <w:tr w:rsidR="00091884" w14:paraId="72626DC7" w14:textId="77777777">
        <w:trPr>
          <w:cantSplit/>
          <w:trHeight w:val="440"/>
        </w:trPr>
        <w:tc>
          <w:tcPr>
            <w:tcW w:w="2921" w:type="dxa"/>
          </w:tcPr>
          <w:p w14:paraId="7FF3B097" w14:textId="77777777" w:rsidR="00091884" w:rsidRDefault="00091884">
            <w:r>
              <w:rPr>
                <w:rFonts w:hint="eastAsia"/>
              </w:rPr>
              <w:t xml:space="preserve">　</w:t>
            </w:r>
          </w:p>
        </w:tc>
        <w:tc>
          <w:tcPr>
            <w:tcW w:w="2434" w:type="dxa"/>
          </w:tcPr>
          <w:p w14:paraId="42CAA0A5" w14:textId="77777777" w:rsidR="00091884" w:rsidRDefault="00091884">
            <w:r>
              <w:rPr>
                <w:rFonts w:hint="eastAsia"/>
              </w:rPr>
              <w:t xml:space="preserve">　</w:t>
            </w:r>
          </w:p>
        </w:tc>
        <w:tc>
          <w:tcPr>
            <w:tcW w:w="3165" w:type="dxa"/>
          </w:tcPr>
          <w:p w14:paraId="7281A34B" w14:textId="77777777" w:rsidR="00091884" w:rsidRDefault="00091884">
            <w:r>
              <w:rPr>
                <w:rFonts w:hint="eastAsia"/>
              </w:rPr>
              <w:t xml:space="preserve">　</w:t>
            </w:r>
          </w:p>
        </w:tc>
      </w:tr>
      <w:tr w:rsidR="00091884" w14:paraId="5663D00A" w14:textId="77777777">
        <w:trPr>
          <w:cantSplit/>
          <w:trHeight w:val="440"/>
        </w:trPr>
        <w:tc>
          <w:tcPr>
            <w:tcW w:w="2921" w:type="dxa"/>
          </w:tcPr>
          <w:p w14:paraId="451A5D1C" w14:textId="77777777" w:rsidR="00091884" w:rsidRDefault="00091884">
            <w:r>
              <w:rPr>
                <w:rFonts w:hint="eastAsia"/>
              </w:rPr>
              <w:t xml:space="preserve">　</w:t>
            </w:r>
          </w:p>
        </w:tc>
        <w:tc>
          <w:tcPr>
            <w:tcW w:w="2434" w:type="dxa"/>
          </w:tcPr>
          <w:p w14:paraId="1F72D1B7" w14:textId="77777777" w:rsidR="00091884" w:rsidRDefault="00091884">
            <w:r>
              <w:rPr>
                <w:rFonts w:hint="eastAsia"/>
              </w:rPr>
              <w:t xml:space="preserve">　</w:t>
            </w:r>
          </w:p>
        </w:tc>
        <w:tc>
          <w:tcPr>
            <w:tcW w:w="3165" w:type="dxa"/>
          </w:tcPr>
          <w:p w14:paraId="12E42B75" w14:textId="77777777" w:rsidR="00091884" w:rsidRDefault="00091884">
            <w:r>
              <w:rPr>
                <w:rFonts w:hint="eastAsia"/>
              </w:rPr>
              <w:t xml:space="preserve">　</w:t>
            </w:r>
          </w:p>
        </w:tc>
      </w:tr>
      <w:tr w:rsidR="00091884" w14:paraId="721A3EBD" w14:textId="77777777">
        <w:trPr>
          <w:cantSplit/>
          <w:trHeight w:val="440"/>
        </w:trPr>
        <w:tc>
          <w:tcPr>
            <w:tcW w:w="2921" w:type="dxa"/>
          </w:tcPr>
          <w:p w14:paraId="4E30F3BD" w14:textId="77777777" w:rsidR="00091884" w:rsidRDefault="00091884">
            <w:r>
              <w:rPr>
                <w:rFonts w:hint="eastAsia"/>
              </w:rPr>
              <w:t xml:space="preserve">　</w:t>
            </w:r>
          </w:p>
        </w:tc>
        <w:tc>
          <w:tcPr>
            <w:tcW w:w="2434" w:type="dxa"/>
          </w:tcPr>
          <w:p w14:paraId="470366E9" w14:textId="77777777" w:rsidR="00091884" w:rsidRDefault="00091884">
            <w:r>
              <w:rPr>
                <w:rFonts w:hint="eastAsia"/>
              </w:rPr>
              <w:t xml:space="preserve">　</w:t>
            </w:r>
          </w:p>
        </w:tc>
        <w:tc>
          <w:tcPr>
            <w:tcW w:w="3165" w:type="dxa"/>
          </w:tcPr>
          <w:p w14:paraId="688FDCE5" w14:textId="77777777" w:rsidR="00091884" w:rsidRDefault="00091884">
            <w:r>
              <w:rPr>
                <w:rFonts w:hint="eastAsia"/>
              </w:rPr>
              <w:t xml:space="preserve">　</w:t>
            </w:r>
          </w:p>
        </w:tc>
      </w:tr>
    </w:tbl>
    <w:p w14:paraId="73E5DB08" w14:textId="77777777" w:rsidR="00091884" w:rsidRDefault="00091884"/>
    <w:p w14:paraId="5410C435" w14:textId="77777777" w:rsidR="00091884" w:rsidRDefault="00091884">
      <w:pPr>
        <w:sectPr w:rsidR="00091884">
          <w:pgSz w:w="11906" w:h="16838" w:code="9"/>
          <w:pgMar w:top="1701" w:right="1701" w:bottom="1701" w:left="1701" w:header="284" w:footer="284" w:gutter="0"/>
          <w:cols w:space="425"/>
          <w:docGrid w:type="linesAndChars" w:linePitch="335"/>
        </w:sectPr>
      </w:pPr>
    </w:p>
    <w:p w14:paraId="2243FA4D"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2E7FEA18" w14:textId="77777777">
        <w:trPr>
          <w:cantSplit/>
          <w:trHeight w:val="440"/>
        </w:trPr>
        <w:tc>
          <w:tcPr>
            <w:tcW w:w="1932" w:type="dxa"/>
            <w:tcBorders>
              <w:top w:val="nil"/>
              <w:left w:val="nil"/>
              <w:bottom w:val="nil"/>
            </w:tcBorders>
          </w:tcPr>
          <w:p w14:paraId="24E615AB" w14:textId="77777777" w:rsidR="00091884" w:rsidRDefault="00091884">
            <w:r>
              <w:rPr>
                <w:rFonts w:hint="eastAsia"/>
              </w:rPr>
              <w:t xml:space="preserve">　</w:t>
            </w:r>
          </w:p>
        </w:tc>
        <w:tc>
          <w:tcPr>
            <w:tcW w:w="6101" w:type="dxa"/>
            <w:vAlign w:val="center"/>
          </w:tcPr>
          <w:p w14:paraId="29DA15B8"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7C4461AC"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6640436"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260267DB"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4557070A"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36B5D33D"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875A55F" w14:textId="77777777" w:rsidR="00091884" w:rsidRDefault="00091884">
      <w:pPr>
        <w:ind w:left="105"/>
      </w:pPr>
      <w:r>
        <w:rPr>
          <w:rFonts w:hint="eastAsia"/>
        </w:rPr>
        <w:t>注　運搬費を含むこと。</w:t>
      </w:r>
    </w:p>
    <w:p w14:paraId="54562206" w14:textId="77777777" w:rsidR="00091884" w:rsidRDefault="00091884"/>
    <w:p w14:paraId="07642B68"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493659ED" w14:textId="77777777">
        <w:trPr>
          <w:cantSplit/>
          <w:trHeight w:val="700"/>
        </w:trPr>
        <w:tc>
          <w:tcPr>
            <w:tcW w:w="486" w:type="dxa"/>
            <w:vMerge w:val="restart"/>
            <w:textDirection w:val="tbRlV"/>
            <w:vAlign w:val="center"/>
          </w:tcPr>
          <w:p w14:paraId="28E1E57D" w14:textId="77777777" w:rsidR="00091884" w:rsidRDefault="00091884">
            <w:pPr>
              <w:ind w:left="113" w:right="113"/>
              <w:jc w:val="center"/>
            </w:pPr>
            <w:r>
              <w:rPr>
                <w:rFonts w:hint="eastAsia"/>
              </w:rPr>
              <w:t>工程ごとの作業内容及び解体方法</w:t>
            </w:r>
          </w:p>
        </w:tc>
        <w:tc>
          <w:tcPr>
            <w:tcW w:w="1794" w:type="dxa"/>
            <w:vAlign w:val="center"/>
          </w:tcPr>
          <w:p w14:paraId="7D2DA26E" w14:textId="77777777" w:rsidR="00091884" w:rsidRDefault="00091884">
            <w:pPr>
              <w:jc w:val="center"/>
            </w:pPr>
            <w:r>
              <w:rPr>
                <w:rFonts w:hint="eastAsia"/>
                <w:spacing w:val="210"/>
              </w:rPr>
              <w:t>工</w:t>
            </w:r>
            <w:r>
              <w:rPr>
                <w:rFonts w:hint="eastAsia"/>
              </w:rPr>
              <w:t>程</w:t>
            </w:r>
          </w:p>
        </w:tc>
        <w:tc>
          <w:tcPr>
            <w:tcW w:w="3360" w:type="dxa"/>
            <w:vAlign w:val="center"/>
          </w:tcPr>
          <w:p w14:paraId="5ABD54BD" w14:textId="77777777" w:rsidR="00091884" w:rsidRDefault="00091884">
            <w:pPr>
              <w:jc w:val="center"/>
            </w:pPr>
            <w:r>
              <w:rPr>
                <w:rFonts w:hint="eastAsia"/>
                <w:spacing w:val="105"/>
              </w:rPr>
              <w:t>作業内</w:t>
            </w:r>
            <w:r>
              <w:rPr>
                <w:rFonts w:hint="eastAsia"/>
              </w:rPr>
              <w:t>容</w:t>
            </w:r>
          </w:p>
        </w:tc>
        <w:tc>
          <w:tcPr>
            <w:tcW w:w="2880" w:type="dxa"/>
            <w:vAlign w:val="center"/>
          </w:tcPr>
          <w:p w14:paraId="2C68BD63" w14:textId="77777777" w:rsidR="00091884" w:rsidRDefault="00091884">
            <w:pPr>
              <w:jc w:val="center"/>
            </w:pPr>
            <w:r>
              <w:rPr>
                <w:rFonts w:hint="eastAsia"/>
              </w:rPr>
              <w:t>分別解体等の方法</w:t>
            </w:r>
          </w:p>
        </w:tc>
      </w:tr>
      <w:tr w:rsidR="00091884" w14:paraId="6BBB0A18" w14:textId="77777777">
        <w:trPr>
          <w:cantSplit/>
          <w:trHeight w:val="700"/>
        </w:trPr>
        <w:tc>
          <w:tcPr>
            <w:tcW w:w="486" w:type="dxa"/>
            <w:vMerge/>
          </w:tcPr>
          <w:p w14:paraId="4524C691" w14:textId="77777777" w:rsidR="00091884" w:rsidRDefault="00091884"/>
        </w:tc>
        <w:tc>
          <w:tcPr>
            <w:tcW w:w="1794" w:type="dxa"/>
          </w:tcPr>
          <w:p w14:paraId="2EE290FA" w14:textId="77777777" w:rsidR="00091884" w:rsidRDefault="00091884">
            <w:pPr>
              <w:spacing w:before="80"/>
            </w:pPr>
            <w:r>
              <w:t>(</w:t>
            </w:r>
            <w:r w:rsidR="004E6DC8">
              <w:t>1</w:t>
            </w:r>
            <w:r>
              <w:t>)</w:t>
            </w:r>
            <w:r>
              <w:rPr>
                <w:rFonts w:hint="eastAsia"/>
              </w:rPr>
              <w:t xml:space="preserve">　仮設</w:t>
            </w:r>
          </w:p>
        </w:tc>
        <w:tc>
          <w:tcPr>
            <w:tcW w:w="3360" w:type="dxa"/>
          </w:tcPr>
          <w:p w14:paraId="44E09AAA" w14:textId="77777777" w:rsidR="00091884" w:rsidRDefault="00091884">
            <w:pPr>
              <w:spacing w:before="80"/>
            </w:pPr>
            <w:r>
              <w:rPr>
                <w:rFonts w:hint="eastAsia"/>
              </w:rPr>
              <w:t>仮設工事</w:t>
            </w:r>
          </w:p>
          <w:p w14:paraId="779A4F69" w14:textId="77777777" w:rsidR="00091884" w:rsidRDefault="00091884">
            <w:r>
              <w:rPr>
                <w:rFonts w:hint="eastAsia"/>
              </w:rPr>
              <w:t>□有　　　□無</w:t>
            </w:r>
          </w:p>
        </w:tc>
        <w:tc>
          <w:tcPr>
            <w:tcW w:w="2880" w:type="dxa"/>
          </w:tcPr>
          <w:p w14:paraId="75E55F4F" w14:textId="77777777" w:rsidR="00091884" w:rsidRDefault="00091884">
            <w:pPr>
              <w:spacing w:before="80"/>
            </w:pPr>
            <w:r>
              <w:rPr>
                <w:rFonts w:hint="eastAsia"/>
              </w:rPr>
              <w:t>□手作業</w:t>
            </w:r>
          </w:p>
          <w:p w14:paraId="7B8656C0" w14:textId="77777777" w:rsidR="00091884" w:rsidRDefault="00091884">
            <w:r>
              <w:rPr>
                <w:rFonts w:hint="eastAsia"/>
              </w:rPr>
              <w:t>□手作業・機械作業の併用</w:t>
            </w:r>
          </w:p>
        </w:tc>
      </w:tr>
      <w:tr w:rsidR="00091884" w14:paraId="34657F3F" w14:textId="77777777">
        <w:trPr>
          <w:cantSplit/>
          <w:trHeight w:val="700"/>
        </w:trPr>
        <w:tc>
          <w:tcPr>
            <w:tcW w:w="486" w:type="dxa"/>
            <w:vMerge/>
          </w:tcPr>
          <w:p w14:paraId="017F2EC9" w14:textId="77777777" w:rsidR="00091884" w:rsidRDefault="00091884"/>
        </w:tc>
        <w:tc>
          <w:tcPr>
            <w:tcW w:w="1794" w:type="dxa"/>
          </w:tcPr>
          <w:p w14:paraId="07329670" w14:textId="77777777" w:rsidR="00091884" w:rsidRDefault="00091884">
            <w:pPr>
              <w:spacing w:before="80"/>
            </w:pPr>
            <w:r>
              <w:t>(</w:t>
            </w:r>
            <w:r w:rsidR="004E6DC8">
              <w:t>2</w:t>
            </w:r>
            <w:r>
              <w:t>)</w:t>
            </w:r>
            <w:r>
              <w:rPr>
                <w:rFonts w:hint="eastAsia"/>
              </w:rPr>
              <w:t xml:space="preserve">　土工</w:t>
            </w:r>
          </w:p>
        </w:tc>
        <w:tc>
          <w:tcPr>
            <w:tcW w:w="3360" w:type="dxa"/>
          </w:tcPr>
          <w:p w14:paraId="3AC1E9C1" w14:textId="77777777" w:rsidR="00091884" w:rsidRDefault="00091884">
            <w:pPr>
              <w:spacing w:before="80"/>
            </w:pPr>
            <w:r>
              <w:rPr>
                <w:rFonts w:hint="eastAsia"/>
              </w:rPr>
              <w:t>土工事</w:t>
            </w:r>
          </w:p>
          <w:p w14:paraId="3C3176C1" w14:textId="77777777" w:rsidR="00091884" w:rsidRDefault="00091884">
            <w:r>
              <w:rPr>
                <w:rFonts w:hint="eastAsia"/>
              </w:rPr>
              <w:t>□有　　　□無</w:t>
            </w:r>
          </w:p>
        </w:tc>
        <w:tc>
          <w:tcPr>
            <w:tcW w:w="2880" w:type="dxa"/>
          </w:tcPr>
          <w:p w14:paraId="50A59FFB" w14:textId="77777777" w:rsidR="00091884" w:rsidRDefault="00091884">
            <w:pPr>
              <w:spacing w:before="80"/>
            </w:pPr>
            <w:r>
              <w:rPr>
                <w:rFonts w:hint="eastAsia"/>
              </w:rPr>
              <w:t>□手作業</w:t>
            </w:r>
          </w:p>
          <w:p w14:paraId="7CF7402A" w14:textId="77777777" w:rsidR="00091884" w:rsidRDefault="00091884">
            <w:r>
              <w:rPr>
                <w:rFonts w:hint="eastAsia"/>
              </w:rPr>
              <w:t>□手作業・機械作業の併用</w:t>
            </w:r>
          </w:p>
        </w:tc>
      </w:tr>
      <w:tr w:rsidR="00091884" w14:paraId="5252ED9E" w14:textId="77777777">
        <w:trPr>
          <w:cantSplit/>
          <w:trHeight w:val="700"/>
        </w:trPr>
        <w:tc>
          <w:tcPr>
            <w:tcW w:w="486" w:type="dxa"/>
            <w:vMerge/>
          </w:tcPr>
          <w:p w14:paraId="34CF749F" w14:textId="77777777" w:rsidR="00091884" w:rsidRDefault="00091884"/>
        </w:tc>
        <w:tc>
          <w:tcPr>
            <w:tcW w:w="1794" w:type="dxa"/>
          </w:tcPr>
          <w:p w14:paraId="15B9BE59" w14:textId="77777777" w:rsidR="00091884" w:rsidRDefault="00091884">
            <w:pPr>
              <w:spacing w:before="80"/>
            </w:pPr>
            <w:r>
              <w:t>(</w:t>
            </w:r>
            <w:r w:rsidR="004E6DC8">
              <w:t>3</w:t>
            </w:r>
            <w:r>
              <w:t>)</w:t>
            </w:r>
            <w:r>
              <w:rPr>
                <w:rFonts w:hint="eastAsia"/>
              </w:rPr>
              <w:t xml:space="preserve">　基礎</w:t>
            </w:r>
          </w:p>
        </w:tc>
        <w:tc>
          <w:tcPr>
            <w:tcW w:w="3360" w:type="dxa"/>
          </w:tcPr>
          <w:p w14:paraId="11C813DB" w14:textId="77777777" w:rsidR="00091884" w:rsidRDefault="00091884">
            <w:pPr>
              <w:spacing w:before="80"/>
            </w:pPr>
            <w:r>
              <w:rPr>
                <w:rFonts w:hint="eastAsia"/>
              </w:rPr>
              <w:t>基礎工事</w:t>
            </w:r>
          </w:p>
          <w:p w14:paraId="43AE82E3" w14:textId="77777777" w:rsidR="00091884" w:rsidRDefault="00091884">
            <w:r>
              <w:rPr>
                <w:rFonts w:hint="eastAsia"/>
              </w:rPr>
              <w:t>□有　　　□無</w:t>
            </w:r>
          </w:p>
        </w:tc>
        <w:tc>
          <w:tcPr>
            <w:tcW w:w="2880" w:type="dxa"/>
          </w:tcPr>
          <w:p w14:paraId="18E01F80" w14:textId="77777777" w:rsidR="00091884" w:rsidRDefault="00091884">
            <w:pPr>
              <w:spacing w:before="80"/>
            </w:pPr>
            <w:r>
              <w:rPr>
                <w:rFonts w:hint="eastAsia"/>
              </w:rPr>
              <w:t>□手作業</w:t>
            </w:r>
          </w:p>
          <w:p w14:paraId="69252D97" w14:textId="77777777" w:rsidR="00091884" w:rsidRDefault="00091884">
            <w:r>
              <w:rPr>
                <w:rFonts w:hint="eastAsia"/>
              </w:rPr>
              <w:t>□手作業・機械作業の併用</w:t>
            </w:r>
          </w:p>
        </w:tc>
      </w:tr>
      <w:tr w:rsidR="00091884" w14:paraId="66859A4A" w14:textId="77777777">
        <w:trPr>
          <w:cantSplit/>
          <w:trHeight w:val="700"/>
        </w:trPr>
        <w:tc>
          <w:tcPr>
            <w:tcW w:w="486" w:type="dxa"/>
            <w:vMerge/>
          </w:tcPr>
          <w:p w14:paraId="5272B897" w14:textId="77777777" w:rsidR="00091884" w:rsidRDefault="00091884"/>
        </w:tc>
        <w:tc>
          <w:tcPr>
            <w:tcW w:w="1794" w:type="dxa"/>
          </w:tcPr>
          <w:p w14:paraId="16204BCE" w14:textId="77777777" w:rsidR="00091884" w:rsidRDefault="00091884">
            <w:pPr>
              <w:spacing w:before="80"/>
            </w:pPr>
            <w:r>
              <w:t>(</w:t>
            </w:r>
            <w:r w:rsidR="004E6DC8">
              <w:t>4</w:t>
            </w:r>
            <w:r>
              <w:t>)</w:t>
            </w:r>
            <w:r>
              <w:rPr>
                <w:rFonts w:hint="eastAsia"/>
              </w:rPr>
              <w:t xml:space="preserve">　本体構造</w:t>
            </w:r>
          </w:p>
        </w:tc>
        <w:tc>
          <w:tcPr>
            <w:tcW w:w="3360" w:type="dxa"/>
          </w:tcPr>
          <w:p w14:paraId="7008D43B" w14:textId="77777777" w:rsidR="00091884" w:rsidRDefault="00091884">
            <w:pPr>
              <w:spacing w:before="80"/>
            </w:pPr>
            <w:r>
              <w:rPr>
                <w:rFonts w:hint="eastAsia"/>
              </w:rPr>
              <w:t>本体構造の工事</w:t>
            </w:r>
          </w:p>
          <w:p w14:paraId="1DC2D6B1" w14:textId="77777777" w:rsidR="00091884" w:rsidRDefault="00091884">
            <w:r>
              <w:rPr>
                <w:rFonts w:hint="eastAsia"/>
              </w:rPr>
              <w:t>□有　　　□無</w:t>
            </w:r>
          </w:p>
        </w:tc>
        <w:tc>
          <w:tcPr>
            <w:tcW w:w="2880" w:type="dxa"/>
          </w:tcPr>
          <w:p w14:paraId="56B3167F" w14:textId="77777777" w:rsidR="00091884" w:rsidRDefault="00091884">
            <w:pPr>
              <w:spacing w:before="80"/>
            </w:pPr>
            <w:r>
              <w:rPr>
                <w:rFonts w:hint="eastAsia"/>
              </w:rPr>
              <w:t>□手作業</w:t>
            </w:r>
          </w:p>
          <w:p w14:paraId="2F72E9F1" w14:textId="77777777" w:rsidR="00091884" w:rsidRDefault="00091884">
            <w:r>
              <w:rPr>
                <w:rFonts w:hint="eastAsia"/>
              </w:rPr>
              <w:t>□手作業・機械作業の併用</w:t>
            </w:r>
          </w:p>
        </w:tc>
      </w:tr>
      <w:tr w:rsidR="00091884" w14:paraId="6CBB3D85" w14:textId="77777777">
        <w:trPr>
          <w:cantSplit/>
          <w:trHeight w:val="700"/>
        </w:trPr>
        <w:tc>
          <w:tcPr>
            <w:tcW w:w="486" w:type="dxa"/>
            <w:vMerge/>
          </w:tcPr>
          <w:p w14:paraId="2E7CFD9F" w14:textId="77777777" w:rsidR="00091884" w:rsidRDefault="00091884"/>
        </w:tc>
        <w:tc>
          <w:tcPr>
            <w:tcW w:w="1794" w:type="dxa"/>
          </w:tcPr>
          <w:p w14:paraId="0C1A9674" w14:textId="77777777" w:rsidR="00091884" w:rsidRDefault="00091884">
            <w:pPr>
              <w:spacing w:before="80"/>
            </w:pPr>
            <w:r>
              <w:t>(</w:t>
            </w:r>
            <w:r w:rsidR="004E6DC8">
              <w:t>5</w:t>
            </w:r>
            <w:r>
              <w:t>)</w:t>
            </w:r>
            <w:r>
              <w:rPr>
                <w:rFonts w:hint="eastAsia"/>
              </w:rPr>
              <w:t xml:space="preserve">　本体付属品</w:t>
            </w:r>
          </w:p>
        </w:tc>
        <w:tc>
          <w:tcPr>
            <w:tcW w:w="3360" w:type="dxa"/>
          </w:tcPr>
          <w:p w14:paraId="730AA3DF" w14:textId="77777777" w:rsidR="00091884" w:rsidRDefault="00091884">
            <w:pPr>
              <w:spacing w:before="80"/>
            </w:pPr>
            <w:r>
              <w:rPr>
                <w:rFonts w:hint="eastAsia"/>
              </w:rPr>
              <w:t>本体付属品の工事</w:t>
            </w:r>
          </w:p>
          <w:p w14:paraId="7A3DAA01" w14:textId="77777777" w:rsidR="00091884" w:rsidRDefault="00091884">
            <w:r>
              <w:rPr>
                <w:rFonts w:hint="eastAsia"/>
              </w:rPr>
              <w:t>□有　　　□無</w:t>
            </w:r>
          </w:p>
        </w:tc>
        <w:tc>
          <w:tcPr>
            <w:tcW w:w="2880" w:type="dxa"/>
          </w:tcPr>
          <w:p w14:paraId="2AAFDC47" w14:textId="77777777" w:rsidR="00091884" w:rsidRDefault="00091884">
            <w:pPr>
              <w:spacing w:before="80"/>
            </w:pPr>
            <w:r>
              <w:rPr>
                <w:rFonts w:hint="eastAsia"/>
              </w:rPr>
              <w:t>□手作業</w:t>
            </w:r>
          </w:p>
          <w:p w14:paraId="37A269A2" w14:textId="77777777" w:rsidR="00091884" w:rsidRDefault="00091884">
            <w:r>
              <w:rPr>
                <w:rFonts w:hint="eastAsia"/>
              </w:rPr>
              <w:t>□手作業・機械作業の併用</w:t>
            </w:r>
          </w:p>
        </w:tc>
      </w:tr>
      <w:tr w:rsidR="00091884" w14:paraId="1968150C" w14:textId="77777777">
        <w:trPr>
          <w:cantSplit/>
          <w:trHeight w:val="700"/>
        </w:trPr>
        <w:tc>
          <w:tcPr>
            <w:tcW w:w="486" w:type="dxa"/>
            <w:vMerge/>
          </w:tcPr>
          <w:p w14:paraId="66341711" w14:textId="77777777" w:rsidR="00091884" w:rsidRDefault="00091884"/>
        </w:tc>
        <w:tc>
          <w:tcPr>
            <w:tcW w:w="1794" w:type="dxa"/>
          </w:tcPr>
          <w:p w14:paraId="7765DBD6" w14:textId="77777777" w:rsidR="00091884" w:rsidRDefault="00091884">
            <w:pPr>
              <w:spacing w:before="80"/>
            </w:pPr>
            <w:r>
              <w:t>(</w:t>
            </w:r>
            <w:r w:rsidR="004E6DC8">
              <w:t>6</w:t>
            </w:r>
            <w:r>
              <w:t>)</w:t>
            </w:r>
            <w:r>
              <w:rPr>
                <w:rFonts w:hint="eastAsia"/>
              </w:rPr>
              <w:t xml:space="preserve">　その他</w:t>
            </w:r>
          </w:p>
          <w:p w14:paraId="19AF99D4" w14:textId="77777777" w:rsidR="00091884" w:rsidRDefault="00091884">
            <w:r>
              <w:rPr>
                <w:rFonts w:hint="eastAsia"/>
                <w:spacing w:val="52"/>
              </w:rPr>
              <w:t xml:space="preserve">　</w:t>
            </w:r>
            <w:r>
              <w:t>(</w:t>
            </w:r>
            <w:r>
              <w:rPr>
                <w:rFonts w:hint="eastAsia"/>
              </w:rPr>
              <w:t xml:space="preserve">　　　　</w:t>
            </w:r>
            <w:r>
              <w:t>)</w:t>
            </w:r>
          </w:p>
        </w:tc>
        <w:tc>
          <w:tcPr>
            <w:tcW w:w="3360" w:type="dxa"/>
          </w:tcPr>
          <w:p w14:paraId="00AD21E0" w14:textId="77777777" w:rsidR="00091884" w:rsidRDefault="00091884">
            <w:pPr>
              <w:spacing w:before="80"/>
            </w:pPr>
            <w:r>
              <w:rPr>
                <w:rFonts w:hint="eastAsia"/>
              </w:rPr>
              <w:t>その他の工事</w:t>
            </w:r>
          </w:p>
          <w:p w14:paraId="0CF94946" w14:textId="77777777" w:rsidR="00091884" w:rsidRDefault="00091884">
            <w:r>
              <w:rPr>
                <w:rFonts w:hint="eastAsia"/>
              </w:rPr>
              <w:t>□有　　　□無</w:t>
            </w:r>
          </w:p>
        </w:tc>
        <w:tc>
          <w:tcPr>
            <w:tcW w:w="2880" w:type="dxa"/>
          </w:tcPr>
          <w:p w14:paraId="527CAD10" w14:textId="77777777" w:rsidR="00091884" w:rsidRDefault="00091884">
            <w:pPr>
              <w:spacing w:before="80"/>
            </w:pPr>
            <w:r>
              <w:rPr>
                <w:rFonts w:hint="eastAsia"/>
              </w:rPr>
              <w:t>□手作業</w:t>
            </w:r>
          </w:p>
          <w:p w14:paraId="140831B8" w14:textId="77777777" w:rsidR="00091884" w:rsidRDefault="00091884">
            <w:r>
              <w:rPr>
                <w:rFonts w:hint="eastAsia"/>
              </w:rPr>
              <w:t>□手作業・機械作業の併用</w:t>
            </w:r>
          </w:p>
        </w:tc>
      </w:tr>
    </w:tbl>
    <w:p w14:paraId="48FC1F7C"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0B50C5BF"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34BEE0DE" w14:textId="77777777" w:rsidR="00091884" w:rsidRDefault="00091884"/>
    <w:p w14:paraId="19C56C22"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0EA6C059" w14:textId="77777777">
        <w:trPr>
          <w:cantSplit/>
          <w:trHeight w:val="440"/>
        </w:trPr>
        <w:tc>
          <w:tcPr>
            <w:tcW w:w="2921" w:type="dxa"/>
            <w:vAlign w:val="center"/>
          </w:tcPr>
          <w:p w14:paraId="45D212C4" w14:textId="77777777" w:rsidR="00091884" w:rsidRDefault="00091884">
            <w:pPr>
              <w:jc w:val="center"/>
            </w:pPr>
            <w:r>
              <w:rPr>
                <w:rFonts w:hint="eastAsia"/>
              </w:rPr>
              <w:t>特定建設資材廃棄物の種類</w:t>
            </w:r>
          </w:p>
        </w:tc>
        <w:tc>
          <w:tcPr>
            <w:tcW w:w="2434" w:type="dxa"/>
            <w:vAlign w:val="center"/>
          </w:tcPr>
          <w:p w14:paraId="2726CECF" w14:textId="77777777" w:rsidR="00091884" w:rsidRDefault="00091884">
            <w:pPr>
              <w:jc w:val="center"/>
            </w:pPr>
            <w:r>
              <w:rPr>
                <w:rFonts w:hint="eastAsia"/>
              </w:rPr>
              <w:t>施設の名称</w:t>
            </w:r>
          </w:p>
        </w:tc>
        <w:tc>
          <w:tcPr>
            <w:tcW w:w="3165" w:type="dxa"/>
            <w:vAlign w:val="center"/>
          </w:tcPr>
          <w:p w14:paraId="16D89A5E" w14:textId="77777777" w:rsidR="00091884" w:rsidRDefault="00091884">
            <w:pPr>
              <w:jc w:val="center"/>
            </w:pPr>
            <w:r>
              <w:rPr>
                <w:rFonts w:hint="eastAsia"/>
                <w:spacing w:val="105"/>
              </w:rPr>
              <w:t>所在</w:t>
            </w:r>
            <w:r>
              <w:rPr>
                <w:rFonts w:hint="eastAsia"/>
              </w:rPr>
              <w:t>地</w:t>
            </w:r>
          </w:p>
        </w:tc>
      </w:tr>
      <w:tr w:rsidR="00091884" w14:paraId="1185DC93" w14:textId="77777777">
        <w:trPr>
          <w:cantSplit/>
          <w:trHeight w:val="440"/>
        </w:trPr>
        <w:tc>
          <w:tcPr>
            <w:tcW w:w="2921" w:type="dxa"/>
          </w:tcPr>
          <w:p w14:paraId="2E2DD2A7" w14:textId="77777777" w:rsidR="00091884" w:rsidRDefault="00091884">
            <w:r>
              <w:rPr>
                <w:rFonts w:hint="eastAsia"/>
              </w:rPr>
              <w:t xml:space="preserve">　</w:t>
            </w:r>
          </w:p>
        </w:tc>
        <w:tc>
          <w:tcPr>
            <w:tcW w:w="2434" w:type="dxa"/>
          </w:tcPr>
          <w:p w14:paraId="2EF70C9D" w14:textId="77777777" w:rsidR="00091884" w:rsidRDefault="00091884">
            <w:r>
              <w:rPr>
                <w:rFonts w:hint="eastAsia"/>
              </w:rPr>
              <w:t xml:space="preserve">　</w:t>
            </w:r>
          </w:p>
        </w:tc>
        <w:tc>
          <w:tcPr>
            <w:tcW w:w="3165" w:type="dxa"/>
          </w:tcPr>
          <w:p w14:paraId="56ABA280" w14:textId="77777777" w:rsidR="00091884" w:rsidRDefault="00091884">
            <w:r>
              <w:rPr>
                <w:rFonts w:hint="eastAsia"/>
              </w:rPr>
              <w:t xml:space="preserve">　</w:t>
            </w:r>
          </w:p>
        </w:tc>
      </w:tr>
      <w:tr w:rsidR="00091884" w14:paraId="6CB2514F" w14:textId="77777777">
        <w:trPr>
          <w:cantSplit/>
          <w:trHeight w:val="440"/>
        </w:trPr>
        <w:tc>
          <w:tcPr>
            <w:tcW w:w="2921" w:type="dxa"/>
          </w:tcPr>
          <w:p w14:paraId="576B9F3C" w14:textId="77777777" w:rsidR="00091884" w:rsidRDefault="00091884">
            <w:r>
              <w:rPr>
                <w:rFonts w:hint="eastAsia"/>
              </w:rPr>
              <w:t xml:space="preserve">　</w:t>
            </w:r>
          </w:p>
        </w:tc>
        <w:tc>
          <w:tcPr>
            <w:tcW w:w="2434" w:type="dxa"/>
          </w:tcPr>
          <w:p w14:paraId="56C8A49A" w14:textId="77777777" w:rsidR="00091884" w:rsidRDefault="00091884">
            <w:r>
              <w:rPr>
                <w:rFonts w:hint="eastAsia"/>
              </w:rPr>
              <w:t xml:space="preserve">　</w:t>
            </w:r>
          </w:p>
        </w:tc>
        <w:tc>
          <w:tcPr>
            <w:tcW w:w="3165" w:type="dxa"/>
          </w:tcPr>
          <w:p w14:paraId="6A5F7FAF" w14:textId="77777777" w:rsidR="00091884" w:rsidRDefault="00091884">
            <w:r>
              <w:rPr>
                <w:rFonts w:hint="eastAsia"/>
              </w:rPr>
              <w:t xml:space="preserve">　</w:t>
            </w:r>
          </w:p>
        </w:tc>
      </w:tr>
      <w:tr w:rsidR="00091884" w14:paraId="3DCBD099" w14:textId="77777777">
        <w:trPr>
          <w:cantSplit/>
          <w:trHeight w:val="440"/>
        </w:trPr>
        <w:tc>
          <w:tcPr>
            <w:tcW w:w="2921" w:type="dxa"/>
          </w:tcPr>
          <w:p w14:paraId="0FE643C1" w14:textId="77777777" w:rsidR="00091884" w:rsidRDefault="00091884">
            <w:r>
              <w:rPr>
                <w:rFonts w:hint="eastAsia"/>
              </w:rPr>
              <w:t xml:space="preserve">　</w:t>
            </w:r>
          </w:p>
        </w:tc>
        <w:tc>
          <w:tcPr>
            <w:tcW w:w="2434" w:type="dxa"/>
          </w:tcPr>
          <w:p w14:paraId="0FC206ED" w14:textId="77777777" w:rsidR="00091884" w:rsidRDefault="00091884">
            <w:r>
              <w:rPr>
                <w:rFonts w:hint="eastAsia"/>
              </w:rPr>
              <w:t xml:space="preserve">　</w:t>
            </w:r>
          </w:p>
        </w:tc>
        <w:tc>
          <w:tcPr>
            <w:tcW w:w="3165" w:type="dxa"/>
          </w:tcPr>
          <w:p w14:paraId="21907456" w14:textId="77777777" w:rsidR="00091884" w:rsidRDefault="00091884">
            <w:r>
              <w:rPr>
                <w:rFonts w:hint="eastAsia"/>
              </w:rPr>
              <w:t xml:space="preserve">　</w:t>
            </w:r>
          </w:p>
        </w:tc>
      </w:tr>
      <w:tr w:rsidR="00091884" w14:paraId="0E3D6EAB" w14:textId="77777777">
        <w:trPr>
          <w:cantSplit/>
          <w:trHeight w:val="440"/>
        </w:trPr>
        <w:tc>
          <w:tcPr>
            <w:tcW w:w="2921" w:type="dxa"/>
          </w:tcPr>
          <w:p w14:paraId="4F0E50C0" w14:textId="77777777" w:rsidR="00091884" w:rsidRDefault="00091884">
            <w:r>
              <w:rPr>
                <w:rFonts w:hint="eastAsia"/>
              </w:rPr>
              <w:t xml:space="preserve">　</w:t>
            </w:r>
          </w:p>
        </w:tc>
        <w:tc>
          <w:tcPr>
            <w:tcW w:w="2434" w:type="dxa"/>
          </w:tcPr>
          <w:p w14:paraId="733CC76A" w14:textId="77777777" w:rsidR="00091884" w:rsidRDefault="00091884">
            <w:r>
              <w:rPr>
                <w:rFonts w:hint="eastAsia"/>
              </w:rPr>
              <w:t xml:space="preserve">　</w:t>
            </w:r>
          </w:p>
        </w:tc>
        <w:tc>
          <w:tcPr>
            <w:tcW w:w="3165" w:type="dxa"/>
          </w:tcPr>
          <w:p w14:paraId="7DBB1C66" w14:textId="77777777" w:rsidR="00091884" w:rsidRDefault="00091884">
            <w:r>
              <w:rPr>
                <w:rFonts w:hint="eastAsia"/>
              </w:rPr>
              <w:t xml:space="preserve">　</w:t>
            </w:r>
          </w:p>
        </w:tc>
      </w:tr>
    </w:tbl>
    <w:p w14:paraId="65CB421A"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A6BB" w14:textId="77777777" w:rsidR="008C3808" w:rsidRDefault="008C3808" w:rsidP="002453F5">
      <w:r>
        <w:separator/>
      </w:r>
    </w:p>
  </w:endnote>
  <w:endnote w:type="continuationSeparator" w:id="0">
    <w:p w14:paraId="7A2F5541" w14:textId="77777777" w:rsidR="008C3808" w:rsidRDefault="008C3808"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5100" w14:textId="77777777" w:rsidR="008C3808" w:rsidRDefault="008C3808" w:rsidP="002453F5">
      <w:r>
        <w:separator/>
      </w:r>
    </w:p>
  </w:footnote>
  <w:footnote w:type="continuationSeparator" w:id="0">
    <w:p w14:paraId="6AB3E1B8" w14:textId="77777777" w:rsidR="008C3808" w:rsidRDefault="008C3808" w:rsidP="0024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3C9"/>
    <w:multiLevelType w:val="hybridMultilevel"/>
    <w:tmpl w:val="1212A778"/>
    <w:lvl w:ilvl="0" w:tplc="A89615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165A7D"/>
    <w:multiLevelType w:val="hybridMultilevel"/>
    <w:tmpl w:val="2BF6DD1E"/>
    <w:lvl w:ilvl="0" w:tplc="E236C6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23B21"/>
    <w:rsid w:val="000403F3"/>
    <w:rsid w:val="00061F2B"/>
    <w:rsid w:val="00091884"/>
    <w:rsid w:val="000E7414"/>
    <w:rsid w:val="00117FA7"/>
    <w:rsid w:val="00126CF1"/>
    <w:rsid w:val="00160E57"/>
    <w:rsid w:val="00183BC4"/>
    <w:rsid w:val="00193226"/>
    <w:rsid w:val="002100BB"/>
    <w:rsid w:val="002111BC"/>
    <w:rsid w:val="002453F5"/>
    <w:rsid w:val="002479D7"/>
    <w:rsid w:val="00272D39"/>
    <w:rsid w:val="00280142"/>
    <w:rsid w:val="00294040"/>
    <w:rsid w:val="002E2A3F"/>
    <w:rsid w:val="002F519B"/>
    <w:rsid w:val="002F533F"/>
    <w:rsid w:val="003333F1"/>
    <w:rsid w:val="00391155"/>
    <w:rsid w:val="0047356E"/>
    <w:rsid w:val="004D28DD"/>
    <w:rsid w:val="004D6FE9"/>
    <w:rsid w:val="004E6DC8"/>
    <w:rsid w:val="00523664"/>
    <w:rsid w:val="005367DF"/>
    <w:rsid w:val="005605CF"/>
    <w:rsid w:val="00570528"/>
    <w:rsid w:val="00590EB5"/>
    <w:rsid w:val="005A2266"/>
    <w:rsid w:val="005A51CA"/>
    <w:rsid w:val="005E0104"/>
    <w:rsid w:val="005F575F"/>
    <w:rsid w:val="00604198"/>
    <w:rsid w:val="00626D45"/>
    <w:rsid w:val="00642A50"/>
    <w:rsid w:val="0065079A"/>
    <w:rsid w:val="00665141"/>
    <w:rsid w:val="006676BF"/>
    <w:rsid w:val="00672D1D"/>
    <w:rsid w:val="006969EC"/>
    <w:rsid w:val="006A0CC9"/>
    <w:rsid w:val="006B50D8"/>
    <w:rsid w:val="006C016F"/>
    <w:rsid w:val="0076635D"/>
    <w:rsid w:val="0078053C"/>
    <w:rsid w:val="007A7E88"/>
    <w:rsid w:val="00820053"/>
    <w:rsid w:val="0084387A"/>
    <w:rsid w:val="00860BE1"/>
    <w:rsid w:val="00861881"/>
    <w:rsid w:val="00877055"/>
    <w:rsid w:val="00893BF2"/>
    <w:rsid w:val="008B6F03"/>
    <w:rsid w:val="008C2C22"/>
    <w:rsid w:val="008C3808"/>
    <w:rsid w:val="008E72CB"/>
    <w:rsid w:val="008F7BA6"/>
    <w:rsid w:val="009254B4"/>
    <w:rsid w:val="00964709"/>
    <w:rsid w:val="009A595D"/>
    <w:rsid w:val="009B2AB6"/>
    <w:rsid w:val="009C7718"/>
    <w:rsid w:val="009D3BC9"/>
    <w:rsid w:val="009F7DF1"/>
    <w:rsid w:val="00A029A1"/>
    <w:rsid w:val="00A10BDD"/>
    <w:rsid w:val="00A21C1C"/>
    <w:rsid w:val="00A23B9D"/>
    <w:rsid w:val="00A56A2C"/>
    <w:rsid w:val="00A95FF8"/>
    <w:rsid w:val="00A97D52"/>
    <w:rsid w:val="00AA001F"/>
    <w:rsid w:val="00AA6126"/>
    <w:rsid w:val="00AD7BEA"/>
    <w:rsid w:val="00B233B3"/>
    <w:rsid w:val="00B778F3"/>
    <w:rsid w:val="00B95855"/>
    <w:rsid w:val="00BA31C8"/>
    <w:rsid w:val="00BD56DB"/>
    <w:rsid w:val="00C2737D"/>
    <w:rsid w:val="00C74585"/>
    <w:rsid w:val="00C948DD"/>
    <w:rsid w:val="00CA478B"/>
    <w:rsid w:val="00CB5483"/>
    <w:rsid w:val="00CD024C"/>
    <w:rsid w:val="00CD6C32"/>
    <w:rsid w:val="00CE0E42"/>
    <w:rsid w:val="00D14E00"/>
    <w:rsid w:val="00D304DD"/>
    <w:rsid w:val="00D4382A"/>
    <w:rsid w:val="00D50F15"/>
    <w:rsid w:val="00D5362A"/>
    <w:rsid w:val="00D83F25"/>
    <w:rsid w:val="00D9071A"/>
    <w:rsid w:val="00DE451F"/>
    <w:rsid w:val="00E04ED5"/>
    <w:rsid w:val="00E16248"/>
    <w:rsid w:val="00E247B7"/>
    <w:rsid w:val="00E30021"/>
    <w:rsid w:val="00E3355F"/>
    <w:rsid w:val="00F050FF"/>
    <w:rsid w:val="00F22C0F"/>
    <w:rsid w:val="00F32578"/>
    <w:rsid w:val="00F379C1"/>
    <w:rsid w:val="00F453A6"/>
    <w:rsid w:val="00F871DC"/>
    <w:rsid w:val="00FC1405"/>
    <w:rsid w:val="00FD2782"/>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88F45BF"/>
  <w14:defaultImageDpi w14:val="0"/>
  <w15:docId w15:val="{E4F19095-C712-4B72-ACA2-F648BBF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 w:type="table" w:styleId="af0">
    <w:name w:val="Table Grid"/>
    <w:basedOn w:val="a1"/>
    <w:uiPriority w:val="59"/>
    <w:rsid w:val="00A2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C5BC-4934-419C-8850-6F77E9D1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2</TotalTime>
  <Pages>29</Pages>
  <Words>33489</Words>
  <Characters>2258</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7</cp:revision>
  <cp:lastPrinted>2021-03-29T12:39:00Z</cp:lastPrinted>
  <dcterms:created xsi:type="dcterms:W3CDTF">2021-05-13T09:30:00Z</dcterms:created>
  <dcterms:modified xsi:type="dcterms:W3CDTF">2023-09-13T08:28:00Z</dcterms:modified>
</cp:coreProperties>
</file>