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C357" w14:textId="77777777" w:rsidR="003359B1" w:rsidRDefault="00263024">
      <w:pPr>
        <w:spacing w:after="120"/>
      </w:pPr>
      <w:r>
        <w:rPr>
          <w:rFonts w:hint="eastAsia"/>
        </w:rPr>
        <w:t>別記</w:t>
      </w:r>
      <w:r w:rsidR="003359B1">
        <w:rPr>
          <w:rFonts w:hint="eastAsia"/>
        </w:rPr>
        <w:t>様式</w:t>
      </w:r>
      <w:r w:rsidR="004D7B58">
        <w:rPr>
          <w:rFonts w:hint="eastAsia"/>
        </w:rPr>
        <w:t>（第３</w:t>
      </w:r>
      <w:r w:rsidR="003359B1">
        <w:rPr>
          <w:rFonts w:hint="eastAsia"/>
        </w:rPr>
        <w:t>条関係</w:t>
      </w:r>
      <w:r w:rsidR="003C731E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840"/>
        <w:gridCol w:w="63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670"/>
      </w:tblGrid>
      <w:tr w:rsidR="003359B1" w14:paraId="12B50088" w14:textId="77777777">
        <w:tblPrEx>
          <w:tblCellMar>
            <w:top w:w="0" w:type="dxa"/>
            <w:bottom w:w="0" w:type="dxa"/>
          </w:tblCellMar>
        </w:tblPrEx>
        <w:tc>
          <w:tcPr>
            <w:tcW w:w="13440" w:type="dxa"/>
            <w:gridSpan w:val="18"/>
            <w:tcBorders>
              <w:bottom w:val="nil"/>
            </w:tcBorders>
            <w:vAlign w:val="center"/>
          </w:tcPr>
          <w:p w14:paraId="7A68A90F" w14:textId="77777777" w:rsidR="003359B1" w:rsidRDefault="003359B1">
            <w:pPr>
              <w:jc w:val="center"/>
              <w:rPr>
                <w:spacing w:val="420"/>
              </w:rPr>
            </w:pPr>
          </w:p>
          <w:p w14:paraId="1C2A9718" w14:textId="77777777" w:rsidR="003C731E" w:rsidRDefault="00192F7E" w:rsidP="003C731E">
            <w:pPr>
              <w:spacing w:before="60" w:after="60"/>
              <w:jc w:val="center"/>
            </w:pPr>
            <w:r>
              <w:rPr>
                <w:rFonts w:hint="eastAsia"/>
              </w:rPr>
              <w:t>入札（見積）書（郵便入札用）</w:t>
            </w:r>
          </w:p>
          <w:p w14:paraId="28F323E6" w14:textId="77777777" w:rsidR="003C731E" w:rsidRDefault="003C731E" w:rsidP="003C731E">
            <w:pPr>
              <w:spacing w:before="60" w:after="60"/>
              <w:jc w:val="center"/>
            </w:pPr>
          </w:p>
        </w:tc>
      </w:tr>
      <w:tr w:rsidR="003359B1" w14:paraId="3CF19BA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nil"/>
              <w:bottom w:val="nil"/>
            </w:tcBorders>
            <w:vAlign w:val="center"/>
          </w:tcPr>
          <w:p w14:paraId="44E209F1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EA446A8" w14:textId="77777777" w:rsidR="003359B1" w:rsidRDefault="003359B1">
            <w:pPr>
              <w:spacing w:before="60" w:after="60"/>
              <w:jc w:val="center"/>
              <w:rPr>
                <w:spacing w:val="420"/>
              </w:rPr>
            </w:pPr>
            <w:r>
              <w:rPr>
                <w:rFonts w:hint="eastAsia"/>
                <w:spacing w:val="105"/>
              </w:rPr>
              <w:t>見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6F376848" w14:textId="77777777" w:rsidR="003359B1" w:rsidRDefault="003359B1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20" w:type="dxa"/>
            <w:vAlign w:val="center"/>
          </w:tcPr>
          <w:p w14:paraId="3BA87669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8D3757B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34ED9A1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2FFEF8C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95A3A8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B416AF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9D70951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98D6F26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EDCF0F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2D4C84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3DD242C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C152A5" w14:textId="77777777" w:rsidR="003359B1" w:rsidRDefault="003359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8C79A7" w14:textId="77777777" w:rsidR="003359B1" w:rsidRDefault="003359B1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4C23E338" w14:textId="77777777" w:rsidR="00A538F2" w:rsidRDefault="003359B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14:paraId="17D0B662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359B1" w14:paraId="61B6ED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40" w:type="dxa"/>
            <w:gridSpan w:val="18"/>
            <w:tcBorders>
              <w:top w:val="nil"/>
              <w:bottom w:val="nil"/>
            </w:tcBorders>
            <w:vAlign w:val="center"/>
          </w:tcPr>
          <w:p w14:paraId="1BEE2008" w14:textId="77777777" w:rsidR="00A538F2" w:rsidRDefault="003359B1" w:rsidP="00192F7E">
            <w:pPr>
              <w:pStyle w:val="a3"/>
              <w:tabs>
                <w:tab w:val="clear" w:pos="4252"/>
                <w:tab w:val="clear" w:pos="8504"/>
              </w:tabs>
              <w:spacing w:before="100" w:beforeAutospacing="1" w:after="100" w:afterAutospacing="1" w:line="60" w:lineRule="auto"/>
              <w:jc w:val="left"/>
            </w:pPr>
            <w:r>
              <w:rPr>
                <w:rFonts w:hint="eastAsia"/>
              </w:rPr>
              <w:t xml:space="preserve">　　　　　</w:t>
            </w:r>
            <w:r w:rsidR="00A538F2">
              <w:rPr>
                <w:rFonts w:hint="eastAsia"/>
              </w:rPr>
              <w:t xml:space="preserve">　　　　　　　　　　　　　　　　　　　　　　　　　　　</w:t>
            </w:r>
          </w:p>
          <w:tbl>
            <w:tblPr>
              <w:tblStyle w:val="a7"/>
              <w:tblW w:w="0" w:type="auto"/>
              <w:tblInd w:w="89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020"/>
              <w:gridCol w:w="1020"/>
              <w:gridCol w:w="1020"/>
            </w:tblGrid>
            <w:tr w:rsidR="00192F7E" w:rsidRPr="00192F7E" w14:paraId="05735A09" w14:textId="77777777" w:rsidTr="00C66F09">
              <w:trPr>
                <w:trHeight w:val="13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F80C4" w14:textId="77777777" w:rsidR="00192F7E" w:rsidRDefault="00192F7E" w:rsidP="00192F7E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0" w:beforeAutospacing="1" w:after="100" w:afterAutospacing="1" w:line="240" w:lineRule="exact"/>
                    <w:jc w:val="left"/>
                  </w:pPr>
                  <w:r>
                    <w:rPr>
                      <w:rFonts w:hint="eastAsia"/>
                    </w:rPr>
                    <w:t>くじ</w:t>
                  </w:r>
                  <w:r w:rsidR="00DD295E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B98FA" w14:textId="77777777" w:rsidR="00192F7E" w:rsidRDefault="00192F7E" w:rsidP="00192F7E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0" w:beforeAutospacing="1" w:after="100" w:afterAutospacing="1" w:line="240" w:lineRule="exact"/>
                    <w:jc w:val="left"/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86405" w14:textId="77777777" w:rsidR="00192F7E" w:rsidRDefault="00192F7E" w:rsidP="00192F7E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0" w:beforeAutospacing="1" w:after="100" w:afterAutospacing="1" w:line="240" w:lineRule="exact"/>
                    <w:jc w:val="left"/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1EC4E" w14:textId="77777777" w:rsidR="00192F7E" w:rsidRDefault="00192F7E" w:rsidP="00192F7E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0" w:beforeAutospacing="1" w:after="100" w:afterAutospacing="1" w:line="240" w:lineRule="exact"/>
                    <w:jc w:val="left"/>
                  </w:pPr>
                </w:p>
              </w:tc>
            </w:tr>
          </w:tbl>
          <w:p w14:paraId="1D6E5E9E" w14:textId="5ADA5DDD" w:rsidR="006A762F" w:rsidRPr="006A762F" w:rsidRDefault="006A762F" w:rsidP="006A762F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firstLineChars="450" w:firstLine="945"/>
              <w:jc w:val="left"/>
              <w:rPr>
                <w:rFonts w:hint="eastAsia"/>
              </w:rPr>
            </w:pPr>
            <w:r w:rsidRPr="006A762F">
              <w:rPr>
                <w:rFonts w:hint="eastAsia"/>
              </w:rPr>
              <w:t>※任意の３桁のくじ番号を記載すること。</w:t>
            </w:r>
          </w:p>
          <w:p w14:paraId="5D56C836" w14:textId="49FA2BC7" w:rsidR="00192F7E" w:rsidRPr="00192F7E" w:rsidRDefault="008D6631" w:rsidP="00192F7E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firstLineChars="3500" w:firstLine="735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件　　　名</w:t>
            </w:r>
            <w:r w:rsidR="00192F7E" w:rsidRPr="00192F7E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654BA538" w14:textId="77777777" w:rsidR="003359B1" w:rsidRDefault="00192F7E" w:rsidP="00192F7E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firstLineChars="3500" w:firstLine="7350"/>
              <w:jc w:val="left"/>
            </w:pPr>
            <w:r>
              <w:rPr>
                <w:rFonts w:hint="eastAsia"/>
                <w:u w:val="single"/>
              </w:rPr>
              <w:t>場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u w:val="single"/>
              </w:rPr>
              <w:t xml:space="preserve">    </w:t>
            </w:r>
            <w:r w:rsidR="003359B1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220E3AE0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 w:after="120" w:line="400" w:lineRule="exact"/>
            </w:pPr>
            <w:r>
              <w:rPr>
                <w:rFonts w:hint="eastAsia"/>
              </w:rPr>
              <w:t xml:space="preserve">　設計図書及び実地を調査のうえ，潮来市財務規則及び</w:t>
            </w:r>
            <w:r w:rsidR="00192F7E" w:rsidRPr="00192F7E">
              <w:rPr>
                <w:rFonts w:hint="eastAsia"/>
              </w:rPr>
              <w:t>潮来市郵便入札取扱要領</w:t>
            </w:r>
            <w:r>
              <w:rPr>
                <w:rFonts w:hint="eastAsia"/>
              </w:rPr>
              <w:t>により上記のとおり入札（見積り）します。</w:t>
            </w:r>
          </w:p>
          <w:p w14:paraId="16F55B93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  <w:spacing w:after="120" w:line="400" w:lineRule="exact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5DC6D2B8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2F8EBF27" w14:textId="4BF42C7B" w:rsidR="003359B1" w:rsidRDefault="0086491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EDED993" wp14:editId="062EC97B">
                      <wp:simplePos x="0" y="0"/>
                      <wp:positionH relativeFrom="column">
                        <wp:posOffset>8179435</wp:posOffset>
                      </wp:positionH>
                      <wp:positionV relativeFrom="paragraph">
                        <wp:posOffset>2555875</wp:posOffset>
                      </wp:positionV>
                      <wp:extent cx="154940" cy="15494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62639" id="Oval 2" o:spid="_x0000_s1026" style="position:absolute;left:0;text-align:left;margin-left:644.05pt;margin-top:201.25pt;width:12.2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" o:allowincell="f" filled="f" strokeweight=".5pt"/>
                  </w:pict>
                </mc:Fallback>
              </mc:AlternateContent>
            </w:r>
            <w:r w:rsidR="003359B1">
              <w:rPr>
                <w:rFonts w:hint="eastAsia"/>
                <w:spacing w:val="210"/>
              </w:rPr>
              <w:t>商</w:t>
            </w:r>
            <w:r w:rsidR="003359B1">
              <w:rPr>
                <w:rFonts w:hint="eastAsia"/>
              </w:rPr>
              <w:t>号</w:t>
            </w:r>
            <w:r w:rsidR="003359B1"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="003359B1">
              <w:rPr>
                <w:rFonts w:hint="eastAsia"/>
              </w:rPr>
              <w:t xml:space="preserve">　</w:t>
            </w:r>
          </w:p>
          <w:p w14:paraId="1247FAA3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jc w:val="right"/>
            </w:pPr>
            <w:r>
              <w:rPr>
                <w:rFonts w:hint="eastAsia"/>
                <w:spacing w:val="53"/>
              </w:rPr>
              <w:t>氏名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  <w:u w:val="dotted"/>
              </w:rPr>
              <w:t xml:space="preserve">　　　　　　　　　　　　　　　　　　　　　印</w:t>
            </w:r>
            <w:r>
              <w:rPr>
                <w:rFonts w:hint="eastAsia"/>
              </w:rPr>
              <w:t xml:space="preserve">　</w:t>
            </w:r>
          </w:p>
          <w:p w14:paraId="6E66ECEB" w14:textId="57811FAF" w:rsidR="003359B1" w:rsidRDefault="00864917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64DA5C3" wp14:editId="505B3EB2">
                      <wp:simplePos x="0" y="0"/>
                      <wp:positionH relativeFrom="column">
                        <wp:posOffset>8160385</wp:posOffset>
                      </wp:positionH>
                      <wp:positionV relativeFrom="paragraph">
                        <wp:posOffset>2893695</wp:posOffset>
                      </wp:positionV>
                      <wp:extent cx="154940" cy="15494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B0DDB" id="Oval 3" o:spid="_x0000_s1026" style="position:absolute;left:0;text-align:left;margin-left:642.55pt;margin-top:227.85pt;width:12.2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" o:allowincell="f" filled="f" strokeweight=".5pt"/>
                  </w:pict>
                </mc:Fallback>
              </mc:AlternateContent>
            </w:r>
            <w:r w:rsidR="00D27FB7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D27FB7" w:rsidRPr="00D27FB7">
              <w:rPr>
                <w:rFonts w:hint="eastAsia"/>
                <w:w w:val="80"/>
                <w:kern w:val="0"/>
                <w:fitText w:val="840" w:id="-1425272576"/>
              </w:rPr>
              <w:t>代理人氏名</w:t>
            </w:r>
            <w:r w:rsidR="00D27FB7">
              <w:rPr>
                <w:rFonts w:hint="eastAsia"/>
                <w:u w:val="dotted"/>
              </w:rPr>
              <w:t xml:space="preserve">　　　　　　　　　　　　　　　　　　　　　印</w:t>
            </w:r>
            <w:r w:rsidR="00D27FB7">
              <w:rPr>
                <w:rFonts w:hint="eastAsia"/>
              </w:rPr>
              <w:t xml:space="preserve">　</w:t>
            </w:r>
          </w:p>
          <w:p w14:paraId="7D9BEBED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潮来市長　　　　様</w:t>
            </w:r>
          </w:p>
        </w:tc>
      </w:tr>
      <w:tr w:rsidR="003359B1" w14:paraId="1A16CC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14:paraId="41BC0164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  <w:spacing w:before="180" w:after="120"/>
              <w:rPr>
                <w:noProof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12915" w:type="dxa"/>
            <w:gridSpan w:val="17"/>
            <w:tcBorders>
              <w:top w:val="nil"/>
              <w:left w:val="nil"/>
            </w:tcBorders>
            <w:vAlign w:val="center"/>
          </w:tcPr>
          <w:p w14:paraId="648E2A8C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消費税に係る課税事業者であるか免税事業者であるかを問わず，見積もった契約希望金額</w:t>
            </w:r>
            <w:r w:rsidR="00407558" w:rsidRPr="007861AF">
              <w:rPr>
                <w:rFonts w:hint="eastAsia"/>
                <w:b/>
                <w:u w:val="single"/>
              </w:rPr>
              <w:t>から消費税等相当額（消費税法（昭和６３年法律第１０８号）に基づく消費税額に，地方税法（昭和２５年法律第２２６号）に基づく地方消費税額を加えて得た額）を除いた</w:t>
            </w:r>
            <w:r>
              <w:rPr>
                <w:rFonts w:hint="eastAsia"/>
              </w:rPr>
              <w:t>金額を記載すること。</w:t>
            </w:r>
          </w:p>
          <w:p w14:paraId="3D03392A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首標金額の前に「￥」の記号を付すること。</w:t>
            </w:r>
          </w:p>
          <w:p w14:paraId="3FB4E736" w14:textId="77777777" w:rsidR="003359B1" w:rsidRDefault="003359B1">
            <w:pPr>
              <w:pStyle w:val="a3"/>
              <w:tabs>
                <w:tab w:val="clear" w:pos="4252"/>
                <w:tab w:val="clear" w:pos="8504"/>
              </w:tabs>
              <w:snapToGrid/>
              <w:spacing w:before="180" w:after="240"/>
              <w:ind w:left="113" w:hanging="113"/>
              <w:rPr>
                <w:noProof/>
              </w:rPr>
            </w:pPr>
            <w:r>
              <w:t>3</w:t>
            </w:r>
            <w:r>
              <w:rPr>
                <w:rFonts w:hint="eastAsia"/>
              </w:rPr>
              <w:t xml:space="preserve">　不要文字は，消すこと。</w:t>
            </w:r>
          </w:p>
        </w:tc>
      </w:tr>
    </w:tbl>
    <w:p w14:paraId="77A1A25E" w14:textId="77777777" w:rsidR="003359B1" w:rsidRDefault="003359B1" w:rsidP="00192F7E"/>
    <w:sectPr w:rsidR="003359B1" w:rsidSect="00CA5FC3">
      <w:pgSz w:w="16840" w:h="11907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F44CE" w14:textId="77777777" w:rsidR="00601D8A" w:rsidRDefault="00601D8A" w:rsidP="002453F5">
      <w:r>
        <w:separator/>
      </w:r>
    </w:p>
  </w:endnote>
  <w:endnote w:type="continuationSeparator" w:id="0">
    <w:p w14:paraId="2275BF61" w14:textId="77777777" w:rsidR="00601D8A" w:rsidRDefault="00601D8A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6004F" w14:textId="77777777" w:rsidR="00601D8A" w:rsidRDefault="00601D8A" w:rsidP="002453F5">
      <w:r>
        <w:separator/>
      </w:r>
    </w:p>
  </w:footnote>
  <w:footnote w:type="continuationSeparator" w:id="0">
    <w:p w14:paraId="5C0E8173" w14:textId="77777777" w:rsidR="00601D8A" w:rsidRDefault="00601D8A" w:rsidP="002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B1"/>
    <w:rsid w:val="000C775A"/>
    <w:rsid w:val="00110CB5"/>
    <w:rsid w:val="00192F7E"/>
    <w:rsid w:val="002309A1"/>
    <w:rsid w:val="002453F5"/>
    <w:rsid w:val="00263024"/>
    <w:rsid w:val="003359B1"/>
    <w:rsid w:val="00385C57"/>
    <w:rsid w:val="003C731E"/>
    <w:rsid w:val="00407558"/>
    <w:rsid w:val="004D7B58"/>
    <w:rsid w:val="0054448B"/>
    <w:rsid w:val="00601D8A"/>
    <w:rsid w:val="00630888"/>
    <w:rsid w:val="006A762F"/>
    <w:rsid w:val="006F493F"/>
    <w:rsid w:val="00725361"/>
    <w:rsid w:val="0074538E"/>
    <w:rsid w:val="00765437"/>
    <w:rsid w:val="007861AF"/>
    <w:rsid w:val="00793EAD"/>
    <w:rsid w:val="007E0C65"/>
    <w:rsid w:val="00805003"/>
    <w:rsid w:val="00854442"/>
    <w:rsid w:val="00864917"/>
    <w:rsid w:val="008D2447"/>
    <w:rsid w:val="008D6631"/>
    <w:rsid w:val="0094213F"/>
    <w:rsid w:val="009576EC"/>
    <w:rsid w:val="00977791"/>
    <w:rsid w:val="009E0947"/>
    <w:rsid w:val="00A538F2"/>
    <w:rsid w:val="00A64CDA"/>
    <w:rsid w:val="00B26555"/>
    <w:rsid w:val="00C66F09"/>
    <w:rsid w:val="00CA5FC3"/>
    <w:rsid w:val="00D27FB7"/>
    <w:rsid w:val="00D41B2B"/>
    <w:rsid w:val="00D81F31"/>
    <w:rsid w:val="00DD295E"/>
    <w:rsid w:val="00E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FB9C1"/>
  <w14:defaultImageDpi w14:val="0"/>
  <w15:docId w15:val="{998C1A69-2D3C-43E3-ACE0-0B7E30D2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538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D81F3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D81F31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D81F31"/>
    <w:rPr>
      <w:rFonts w:ascii="ＭＳ 明朝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D81F31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D81F31"/>
    <w:rPr>
      <w:rFonts w:ascii="ＭＳ 明朝" w:cs="Times New Roman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81F3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81F3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土子 貴裕</cp:lastModifiedBy>
  <cp:revision>2</cp:revision>
  <cp:lastPrinted>2022-11-01T07:18:00Z</cp:lastPrinted>
  <dcterms:created xsi:type="dcterms:W3CDTF">2022-11-01T07:18:00Z</dcterms:created>
  <dcterms:modified xsi:type="dcterms:W3CDTF">2022-11-01T07:18:00Z</dcterms:modified>
</cp:coreProperties>
</file>